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FE" w:rsidRPr="00604A2A" w:rsidRDefault="00DD77AD" w:rsidP="007227FE">
      <w:pPr>
        <w:ind w:left="5529"/>
        <w:rPr>
          <w:bCs/>
          <w:i/>
        </w:rPr>
      </w:pPr>
      <w:r>
        <w:rPr>
          <w:bCs/>
          <w:i/>
        </w:rPr>
        <w:t>П</w:t>
      </w:r>
      <w:r w:rsidR="007227FE" w:rsidRPr="00604A2A">
        <w:rPr>
          <w:bCs/>
          <w:i/>
        </w:rPr>
        <w:t>риложение № 1</w:t>
      </w:r>
      <w:r w:rsidR="007227FE">
        <w:rPr>
          <w:bCs/>
          <w:i/>
        </w:rPr>
        <w:t xml:space="preserve"> </w:t>
      </w:r>
      <w:r w:rsidR="007227FE" w:rsidRPr="00604A2A">
        <w:rPr>
          <w:bCs/>
          <w:i/>
        </w:rPr>
        <w:t xml:space="preserve">к Приказу № </w:t>
      </w:r>
      <w:r w:rsidR="00C5496E">
        <w:rPr>
          <w:bCs/>
          <w:i/>
        </w:rPr>
        <w:t>11</w:t>
      </w:r>
      <w:r w:rsidR="00413D78">
        <w:rPr>
          <w:bCs/>
          <w:i/>
        </w:rPr>
        <w:t xml:space="preserve"> </w:t>
      </w:r>
      <w:r w:rsidR="007227FE" w:rsidRPr="002D70BB">
        <w:rPr>
          <w:bCs/>
          <w:i/>
        </w:rPr>
        <w:t xml:space="preserve">от </w:t>
      </w:r>
      <w:r w:rsidR="007227FE">
        <w:rPr>
          <w:bCs/>
          <w:i/>
        </w:rPr>
        <w:t>30</w:t>
      </w:r>
      <w:r w:rsidR="007227FE" w:rsidRPr="002D70BB">
        <w:rPr>
          <w:bCs/>
          <w:i/>
        </w:rPr>
        <w:t>.</w:t>
      </w:r>
      <w:r w:rsidR="007227FE">
        <w:rPr>
          <w:bCs/>
          <w:i/>
        </w:rPr>
        <w:t>12</w:t>
      </w:r>
      <w:r w:rsidR="007227FE" w:rsidRPr="002D70BB">
        <w:rPr>
          <w:bCs/>
          <w:i/>
        </w:rPr>
        <w:t>.202</w:t>
      </w:r>
      <w:r w:rsidR="009B3786">
        <w:rPr>
          <w:bCs/>
          <w:i/>
        </w:rPr>
        <w:t>0</w:t>
      </w:r>
      <w:r w:rsidR="007227FE" w:rsidRPr="002D70BB">
        <w:rPr>
          <w:bCs/>
          <w:i/>
        </w:rPr>
        <w:t xml:space="preserve"> г</w:t>
      </w:r>
      <w:r w:rsidR="007227FE">
        <w:rPr>
          <w:bCs/>
          <w:i/>
        </w:rPr>
        <w:t xml:space="preserve">. </w:t>
      </w:r>
      <w:r w:rsidR="007227FE" w:rsidRPr="00604A2A">
        <w:rPr>
          <w:bCs/>
          <w:i/>
        </w:rPr>
        <w:t xml:space="preserve">                                                                                                                         </w:t>
      </w:r>
    </w:p>
    <w:p w:rsidR="007227FE" w:rsidRPr="00604A2A" w:rsidRDefault="007227FE" w:rsidP="007227FE">
      <w:pPr>
        <w:rPr>
          <w:b/>
          <w:bCs/>
        </w:rPr>
      </w:pPr>
    </w:p>
    <w:p w:rsidR="00C5496E" w:rsidRPr="0054433B" w:rsidRDefault="00C5496E" w:rsidP="00C5496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4433B">
        <w:rPr>
          <w:rFonts w:ascii="Times New Roman" w:hAnsi="Times New Roman"/>
          <w:sz w:val="28"/>
          <w:szCs w:val="28"/>
        </w:rPr>
        <w:t>Порядок</w:t>
      </w:r>
      <w:r w:rsidRPr="0054433B">
        <w:rPr>
          <w:rFonts w:ascii="Times New Roman" w:hAnsi="Times New Roman"/>
          <w:sz w:val="28"/>
          <w:szCs w:val="28"/>
        </w:rPr>
        <w:br/>
        <w:t>ознакомления пациента либо его законного представителя с медицинской документацией, отражающей состояние здоровья пациента</w:t>
      </w:r>
      <w:r w:rsidRPr="0054433B">
        <w:rPr>
          <w:rFonts w:ascii="Times New Roman" w:hAnsi="Times New Roman"/>
          <w:sz w:val="28"/>
          <w:szCs w:val="28"/>
        </w:rPr>
        <w:br/>
        <w:t xml:space="preserve">(утв. </w:t>
      </w:r>
      <w:hyperlink w:anchor="sub_0" w:history="1">
        <w:r w:rsidRPr="0054433B">
          <w:rPr>
            <w:rStyle w:val="af"/>
            <w:rFonts w:ascii="Times New Roman" w:hAnsi="Times New Roman"/>
            <w:b/>
            <w:bCs/>
            <w:color w:val="auto"/>
            <w:sz w:val="28"/>
            <w:szCs w:val="28"/>
          </w:rPr>
          <w:t>приказом</w:t>
        </w:r>
      </w:hyperlink>
      <w:r w:rsidRPr="0054433B">
        <w:rPr>
          <w:rFonts w:ascii="Times New Roman" w:hAnsi="Times New Roman"/>
          <w:sz w:val="28"/>
          <w:szCs w:val="28"/>
        </w:rPr>
        <w:t xml:space="preserve"> Министерства здравоохранения РФ от 29 июня 2016 г. N 425н)</w:t>
      </w:r>
    </w:p>
    <w:p w:rsidR="00C5496E" w:rsidRPr="003D34B0" w:rsidRDefault="00C5496E" w:rsidP="00C5496E">
      <w:pPr>
        <w:jc w:val="both"/>
      </w:pPr>
    </w:p>
    <w:p w:rsidR="00C5496E" w:rsidRPr="003D34B0" w:rsidRDefault="00C5496E" w:rsidP="00C5496E">
      <w:pPr>
        <w:jc w:val="both"/>
      </w:pPr>
      <w:bookmarkStart w:id="0" w:name="sub_1001"/>
      <w:r w:rsidRPr="003D34B0">
        <w:t>1. Настоящий Порядок устанавливает правила ознакомления пациента либо его законного представителя с оригиналами медицинской документации, отражающей состояние здоровья пациента и находящейся на рассмотрении в медицинской организации и иной организации,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</w:p>
    <w:p w:rsidR="00C5496E" w:rsidRPr="003D34B0" w:rsidRDefault="00C5496E" w:rsidP="00C5496E">
      <w:pPr>
        <w:jc w:val="both"/>
      </w:pPr>
      <w:bookmarkStart w:id="1" w:name="sub_1002"/>
      <w:bookmarkEnd w:id="0"/>
      <w:r w:rsidRPr="003D34B0">
        <w:t>2. Основаниями для ознакомления пациента либо его законного представителя с медицинской документацией является поступление в медицинскую организацию от пациента либо его законного представителя письменного запроса о предоставлении медицинской документации для ознакомления (далее - письменный запрос).</w:t>
      </w:r>
    </w:p>
    <w:p w:rsidR="00C5496E" w:rsidRPr="003D34B0" w:rsidRDefault="00C5496E" w:rsidP="00C5496E">
      <w:pPr>
        <w:jc w:val="both"/>
      </w:pPr>
      <w:bookmarkStart w:id="2" w:name="sub_1003"/>
      <w:bookmarkEnd w:id="1"/>
      <w:r w:rsidRPr="003D34B0">
        <w:t>3. Письменный запрос содержит следующие сведения:</w:t>
      </w:r>
    </w:p>
    <w:p w:rsidR="00C5496E" w:rsidRPr="003D34B0" w:rsidRDefault="00C5496E" w:rsidP="00C5496E">
      <w:pPr>
        <w:jc w:val="both"/>
      </w:pPr>
      <w:bookmarkStart w:id="3" w:name="sub_10031"/>
      <w:bookmarkEnd w:id="2"/>
      <w:r w:rsidRPr="003D34B0">
        <w:t>а) фамилия, имя и отчество (при наличии) пациента;</w:t>
      </w:r>
    </w:p>
    <w:p w:rsidR="00C5496E" w:rsidRPr="003D34B0" w:rsidRDefault="00C5496E" w:rsidP="00C5496E">
      <w:pPr>
        <w:jc w:val="both"/>
      </w:pPr>
      <w:bookmarkStart w:id="4" w:name="sub_10032"/>
      <w:bookmarkEnd w:id="3"/>
      <w:r w:rsidRPr="003D34B0">
        <w:t>б) фамилия, имя и отчество (при наличии) законного представителя пациента;</w:t>
      </w:r>
    </w:p>
    <w:p w:rsidR="00C5496E" w:rsidRPr="003D34B0" w:rsidRDefault="00C5496E" w:rsidP="00C5496E">
      <w:pPr>
        <w:jc w:val="both"/>
      </w:pPr>
      <w:bookmarkStart w:id="5" w:name="sub_10033"/>
      <w:bookmarkEnd w:id="4"/>
      <w:r w:rsidRPr="003D34B0">
        <w:t>в) место жительства (пребывания) пациента;</w:t>
      </w:r>
    </w:p>
    <w:p w:rsidR="00C5496E" w:rsidRPr="003D34B0" w:rsidRDefault="00C5496E" w:rsidP="00C5496E">
      <w:pPr>
        <w:jc w:val="both"/>
      </w:pPr>
      <w:bookmarkStart w:id="6" w:name="sub_10034"/>
      <w:bookmarkEnd w:id="5"/>
      <w:r w:rsidRPr="003D34B0">
        <w:t>г) реквизиты документа, удостоверяющего личность пациента;</w:t>
      </w:r>
    </w:p>
    <w:p w:rsidR="00C5496E" w:rsidRPr="003D34B0" w:rsidRDefault="00C5496E" w:rsidP="00C5496E">
      <w:pPr>
        <w:jc w:val="both"/>
      </w:pPr>
      <w:bookmarkStart w:id="7" w:name="sub_10035"/>
      <w:bookmarkEnd w:id="6"/>
      <w:r w:rsidRPr="003D34B0">
        <w:t>д) реквизиты документа, удостоверяющего личность законного представителя пациента (при наличии);</w:t>
      </w:r>
    </w:p>
    <w:p w:rsidR="00C5496E" w:rsidRPr="003D34B0" w:rsidRDefault="00C5496E" w:rsidP="00C5496E">
      <w:pPr>
        <w:jc w:val="both"/>
      </w:pPr>
      <w:bookmarkStart w:id="8" w:name="sub_10036"/>
      <w:bookmarkEnd w:id="7"/>
      <w:r w:rsidRPr="003D34B0">
        <w:t>е) реквизиты документа, подтверждающего полномочия законного представителя пациента (при наличии);</w:t>
      </w:r>
    </w:p>
    <w:p w:rsidR="00C5496E" w:rsidRPr="003D34B0" w:rsidRDefault="00C5496E" w:rsidP="00C5496E">
      <w:pPr>
        <w:jc w:val="both"/>
      </w:pPr>
      <w:bookmarkStart w:id="9" w:name="sub_10037"/>
      <w:bookmarkEnd w:id="8"/>
      <w:r w:rsidRPr="003D34B0">
        <w:t>ж) 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:rsidR="00C5496E" w:rsidRPr="003D34B0" w:rsidRDefault="00C5496E" w:rsidP="00C5496E">
      <w:pPr>
        <w:jc w:val="both"/>
      </w:pPr>
      <w:bookmarkStart w:id="10" w:name="sub_10038"/>
      <w:bookmarkEnd w:id="9"/>
      <w:r w:rsidRPr="003D34B0">
        <w:t>з) почтовый адрес для направления письменного ответа;</w:t>
      </w:r>
    </w:p>
    <w:p w:rsidR="00C5496E" w:rsidRPr="003D34B0" w:rsidRDefault="00C5496E" w:rsidP="00C5496E">
      <w:pPr>
        <w:jc w:val="both"/>
      </w:pPr>
      <w:bookmarkStart w:id="11" w:name="sub_10039"/>
      <w:bookmarkEnd w:id="10"/>
      <w:r w:rsidRPr="003D34B0">
        <w:t>и) номер контактного телефона (при наличии).</w:t>
      </w:r>
    </w:p>
    <w:p w:rsidR="00C5496E" w:rsidRPr="001B09F7" w:rsidRDefault="00C5496E" w:rsidP="00C5496E">
      <w:pPr>
        <w:jc w:val="both"/>
        <w:rPr>
          <w:i/>
          <w:color w:val="FF0000"/>
        </w:rPr>
      </w:pPr>
      <w:bookmarkStart w:id="12" w:name="sub_1004"/>
      <w:bookmarkEnd w:id="11"/>
      <w:r w:rsidRPr="003D34B0">
        <w:t xml:space="preserve">4. Рассмотрение письменных запросов осуществляется </w:t>
      </w:r>
      <w:r w:rsidR="0054433B" w:rsidRPr="00DD77AD">
        <w:rPr>
          <w:color w:val="000000" w:themeColor="text1"/>
        </w:rPr>
        <w:t>старшим администратором или заместителем директор</w:t>
      </w:r>
      <w:proofErr w:type="gramStart"/>
      <w:r w:rsidR="0054433B" w:rsidRPr="00DD77AD">
        <w:rPr>
          <w:color w:val="000000" w:themeColor="text1"/>
        </w:rPr>
        <w:t>а ООО</w:t>
      </w:r>
      <w:proofErr w:type="gramEnd"/>
      <w:r w:rsidR="0054433B" w:rsidRPr="00DD77AD">
        <w:rPr>
          <w:color w:val="000000" w:themeColor="text1"/>
        </w:rPr>
        <w:t xml:space="preserve"> «Клиника репродуктивной медицины»</w:t>
      </w:r>
    </w:p>
    <w:p w:rsidR="00C5496E" w:rsidRPr="003D34B0" w:rsidRDefault="00C5496E" w:rsidP="00C5496E">
      <w:pPr>
        <w:jc w:val="both"/>
      </w:pPr>
      <w:bookmarkStart w:id="13" w:name="sub_1005"/>
      <w:bookmarkEnd w:id="12"/>
      <w:r w:rsidRPr="003D34B0">
        <w:t>5. Ознакомление пациента либо его законного представителя с медицинской документацией осуществляется в</w:t>
      </w:r>
      <w:r w:rsidR="0054433B">
        <w:t xml:space="preserve"> помещении - </w:t>
      </w:r>
      <w:r w:rsidR="0054433B" w:rsidRPr="0054433B">
        <w:rPr>
          <w:b/>
          <w:i/>
        </w:rPr>
        <w:t>кабинет №1 филиал</w:t>
      </w:r>
      <w:proofErr w:type="gramStart"/>
      <w:r w:rsidR="0054433B" w:rsidRPr="0054433B">
        <w:rPr>
          <w:b/>
          <w:i/>
        </w:rPr>
        <w:t>а ООО</w:t>
      </w:r>
      <w:proofErr w:type="gramEnd"/>
      <w:r w:rsidR="0054433B" w:rsidRPr="0054433B">
        <w:rPr>
          <w:b/>
          <w:i/>
        </w:rPr>
        <w:t xml:space="preserve"> «Клиника репродуктивной медицины» по адресу: г. Челябинск, ул. Карла Либкнехта, 20а</w:t>
      </w:r>
      <w:r w:rsidRPr="003D34B0">
        <w:t>, предназначенном для ознакомления пациента либо его законного представителя с медицинской документацией (далее - помещение для ознакомления с медицинской документацией).</w:t>
      </w:r>
    </w:p>
    <w:p w:rsidR="00C5496E" w:rsidRPr="003D34B0" w:rsidRDefault="00C5496E" w:rsidP="00C5496E">
      <w:pPr>
        <w:jc w:val="both"/>
      </w:pPr>
      <w:bookmarkStart w:id="14" w:name="sub_1006"/>
      <w:bookmarkEnd w:id="13"/>
      <w:r w:rsidRPr="003D34B0">
        <w:t xml:space="preserve">6. Перед передачей пациенту или его законному представителю для ознакомления оригинала медицинской документации </w:t>
      </w:r>
      <w:r w:rsidRPr="001B09F7">
        <w:rPr>
          <w:b/>
        </w:rPr>
        <w:t>обеспечивается сохранение копии</w:t>
      </w:r>
      <w:r w:rsidRPr="003D34B0">
        <w:t xml:space="preserve"> медицинской документации на бумажном носителе.</w:t>
      </w:r>
    </w:p>
    <w:bookmarkEnd w:id="14"/>
    <w:p w:rsidR="00C5496E" w:rsidRPr="003D34B0" w:rsidRDefault="00C5496E" w:rsidP="00C5496E">
      <w:pPr>
        <w:jc w:val="both"/>
      </w:pPr>
      <w:r w:rsidRPr="003D34B0">
        <w:t>До сведения пациента либо его законного представителя (при наличии) в устной форме доводится информация о необходимости аккуратного и бережного обращения с предоставленной для ознакомления медицинской документацией.</w:t>
      </w:r>
    </w:p>
    <w:p w:rsidR="00C5496E" w:rsidRPr="00DD77AD" w:rsidRDefault="00C5496E" w:rsidP="00C5496E">
      <w:pPr>
        <w:jc w:val="both"/>
        <w:rPr>
          <w:color w:val="000000" w:themeColor="text1"/>
        </w:rPr>
      </w:pPr>
      <w:bookmarkStart w:id="15" w:name="sub_1007"/>
      <w:r w:rsidRPr="00DD77AD">
        <w:rPr>
          <w:color w:val="000000" w:themeColor="text1"/>
        </w:rPr>
        <w:t xml:space="preserve">7. График работы помещения для ознакомления с медицинской документацией  в ООО </w:t>
      </w:r>
      <w:r w:rsidR="0054433B" w:rsidRPr="00DD77AD">
        <w:rPr>
          <w:color w:val="000000" w:themeColor="text1"/>
        </w:rPr>
        <w:t xml:space="preserve">«Клиника репродуктивной медицины» </w:t>
      </w:r>
      <w:r w:rsidR="00B37F78" w:rsidRPr="00B37F78">
        <w:rPr>
          <w:b/>
          <w:color w:val="000000" w:themeColor="text1"/>
        </w:rPr>
        <w:t xml:space="preserve">по понедельникам с </w:t>
      </w:r>
      <w:r w:rsidR="00B37F78">
        <w:rPr>
          <w:b/>
          <w:color w:val="000000" w:themeColor="text1"/>
        </w:rPr>
        <w:t>12:00 до 14:00</w:t>
      </w:r>
      <w:bookmarkStart w:id="16" w:name="_GoBack"/>
      <w:bookmarkEnd w:id="16"/>
    </w:p>
    <w:p w:rsidR="00C5496E" w:rsidRPr="003D34B0" w:rsidRDefault="00C5496E" w:rsidP="00C5496E">
      <w:pPr>
        <w:jc w:val="both"/>
      </w:pPr>
      <w:bookmarkStart w:id="17" w:name="sub_1008"/>
      <w:bookmarkEnd w:id="15"/>
      <w:r w:rsidRPr="003D34B0">
        <w:t>8. В помещении для ознакомления с медицинской документацией ведутся следующие учетные документы:</w:t>
      </w:r>
    </w:p>
    <w:p w:rsidR="00C5496E" w:rsidRPr="003D34B0" w:rsidRDefault="00C5496E" w:rsidP="00C5496E">
      <w:pPr>
        <w:jc w:val="both"/>
      </w:pPr>
      <w:bookmarkStart w:id="18" w:name="sub_10081"/>
      <w:bookmarkEnd w:id="17"/>
      <w:r w:rsidRPr="003D34B0">
        <w:lastRenderedPageBreak/>
        <w:t>а) журнал предварительной записи посещений помещения для ознакомления с медицинской документацией (далее - журнал предварительной записи);</w:t>
      </w:r>
    </w:p>
    <w:p w:rsidR="00C5496E" w:rsidRPr="003D34B0" w:rsidRDefault="00C5496E" w:rsidP="00C5496E">
      <w:pPr>
        <w:jc w:val="both"/>
      </w:pPr>
      <w:bookmarkStart w:id="19" w:name="sub_10082"/>
      <w:bookmarkEnd w:id="18"/>
      <w:r w:rsidRPr="003D34B0">
        <w:t>б) журнал учета работы помещения для ознакомления с медицинской документацией (далее - журнал учета работы помещения).</w:t>
      </w:r>
    </w:p>
    <w:p w:rsidR="00C5496E" w:rsidRPr="003D34B0" w:rsidRDefault="00C5496E" w:rsidP="00C5496E">
      <w:pPr>
        <w:jc w:val="both"/>
      </w:pPr>
      <w:bookmarkStart w:id="20" w:name="sub_1009"/>
      <w:bookmarkEnd w:id="19"/>
      <w:r w:rsidRPr="003D34B0">
        <w:t>9. В журнал предварительной записи вносятся следующие сведения:</w:t>
      </w:r>
    </w:p>
    <w:p w:rsidR="00C5496E" w:rsidRPr="003D34B0" w:rsidRDefault="00C5496E" w:rsidP="00C5496E">
      <w:pPr>
        <w:jc w:val="both"/>
      </w:pPr>
      <w:bookmarkStart w:id="21" w:name="sub_10091"/>
      <w:bookmarkEnd w:id="20"/>
      <w:r w:rsidRPr="003D34B0">
        <w:t>а) фамилия, имя и отчество (при наличии) пациента;</w:t>
      </w:r>
    </w:p>
    <w:p w:rsidR="00C5496E" w:rsidRPr="003D34B0" w:rsidRDefault="00C5496E" w:rsidP="00C5496E">
      <w:pPr>
        <w:jc w:val="both"/>
      </w:pPr>
      <w:bookmarkStart w:id="22" w:name="sub_10092"/>
      <w:bookmarkEnd w:id="21"/>
      <w:r w:rsidRPr="003D34B0">
        <w:t>б) число, месяц, год рождения пациента;</w:t>
      </w:r>
    </w:p>
    <w:p w:rsidR="00C5496E" w:rsidRPr="003D34B0" w:rsidRDefault="00C5496E" w:rsidP="00C5496E">
      <w:pPr>
        <w:jc w:val="both"/>
      </w:pPr>
      <w:bookmarkStart w:id="23" w:name="sub_10093"/>
      <w:bookmarkEnd w:id="22"/>
      <w:r w:rsidRPr="003D34B0">
        <w:t>в) место жительства (пребывания) пациента;</w:t>
      </w:r>
    </w:p>
    <w:p w:rsidR="00C5496E" w:rsidRPr="003D34B0" w:rsidRDefault="00C5496E" w:rsidP="00C5496E">
      <w:pPr>
        <w:jc w:val="both"/>
      </w:pPr>
      <w:bookmarkStart w:id="24" w:name="sub_10094"/>
      <w:bookmarkEnd w:id="23"/>
      <w:r w:rsidRPr="003D34B0">
        <w:t>г) дата регистрации письменного запроса пациента либо его законного представителя;</w:t>
      </w:r>
    </w:p>
    <w:p w:rsidR="00C5496E" w:rsidRPr="003D34B0" w:rsidRDefault="00C5496E" w:rsidP="00C5496E">
      <w:pPr>
        <w:jc w:val="both"/>
      </w:pPr>
      <w:bookmarkStart w:id="25" w:name="sub_10095"/>
      <w:bookmarkEnd w:id="24"/>
      <w:r w:rsidRPr="003D34B0">
        <w:t>д) 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:rsidR="00C5496E" w:rsidRPr="003D34B0" w:rsidRDefault="00C5496E" w:rsidP="00C5496E">
      <w:pPr>
        <w:jc w:val="both"/>
      </w:pPr>
      <w:bookmarkStart w:id="26" w:name="sub_10096"/>
      <w:bookmarkEnd w:id="25"/>
      <w:r w:rsidRPr="003D34B0">
        <w:t>е) предварительные дата и время посещения пациентом либо его законным представителем помещения для ознакомления с медицинской документацией.</w:t>
      </w:r>
    </w:p>
    <w:p w:rsidR="00C5496E" w:rsidRPr="003D34B0" w:rsidRDefault="00C5496E" w:rsidP="00C5496E">
      <w:pPr>
        <w:jc w:val="both"/>
      </w:pPr>
      <w:bookmarkStart w:id="27" w:name="sub_1010"/>
      <w:bookmarkEnd w:id="26"/>
      <w:r w:rsidRPr="003D34B0">
        <w:t>10. В журнал учета работы помещения вносятся следующие сведения:</w:t>
      </w:r>
    </w:p>
    <w:p w:rsidR="00C5496E" w:rsidRPr="003D34B0" w:rsidRDefault="00C5496E" w:rsidP="00C5496E">
      <w:pPr>
        <w:jc w:val="both"/>
      </w:pPr>
      <w:bookmarkStart w:id="28" w:name="sub_10101"/>
      <w:bookmarkEnd w:id="27"/>
      <w:r w:rsidRPr="003D34B0">
        <w:t>а) дата и время посещения пациентом либо его законным представителем помещения для ознакомления с медицинской документацией;</w:t>
      </w:r>
    </w:p>
    <w:p w:rsidR="00C5496E" w:rsidRPr="003D34B0" w:rsidRDefault="00C5496E" w:rsidP="00C5496E">
      <w:pPr>
        <w:jc w:val="both"/>
      </w:pPr>
      <w:bookmarkStart w:id="29" w:name="sub_10102"/>
      <w:bookmarkEnd w:id="28"/>
      <w:r w:rsidRPr="003D34B0">
        <w:t>б) время выдачи медицинской документации на руки пациенту либо его законному представителю и ее возврата;</w:t>
      </w:r>
    </w:p>
    <w:p w:rsidR="00C5496E" w:rsidRPr="003D34B0" w:rsidRDefault="00C5496E" w:rsidP="00C5496E">
      <w:pPr>
        <w:jc w:val="both"/>
      </w:pPr>
      <w:bookmarkStart w:id="30" w:name="sub_10103"/>
      <w:bookmarkEnd w:id="29"/>
      <w:r w:rsidRPr="003D34B0">
        <w:t>в) фамилия, имя, отчество (при наличии) пациента либо его законного представителя, получившего на руки медицинскую документацию;</w:t>
      </w:r>
    </w:p>
    <w:p w:rsidR="00C5496E" w:rsidRPr="003D34B0" w:rsidRDefault="00C5496E" w:rsidP="00C5496E">
      <w:pPr>
        <w:jc w:val="both"/>
      </w:pPr>
      <w:bookmarkStart w:id="31" w:name="sub_10104"/>
      <w:bookmarkEnd w:id="30"/>
      <w:r w:rsidRPr="003D34B0">
        <w:t>г) реквизиты документа, удостоверяющего личность пациента либо его законного представителя (сведения заполняются на основании документа, удостоверяющего личность пациента либо его законного представителя);</w:t>
      </w:r>
    </w:p>
    <w:p w:rsidR="00C5496E" w:rsidRPr="003D34B0" w:rsidRDefault="00C5496E" w:rsidP="00C5496E">
      <w:pPr>
        <w:jc w:val="both"/>
      </w:pPr>
      <w:bookmarkStart w:id="32" w:name="sub_10105"/>
      <w:bookmarkEnd w:id="31"/>
      <w:r w:rsidRPr="003D34B0">
        <w:t>д) реквизиты документа, подтверждающего полномочия законного представителя пациента (сведения заполняются на основании документа, подтверждающего полномочия законного представителя пациента);</w:t>
      </w:r>
    </w:p>
    <w:p w:rsidR="00C5496E" w:rsidRPr="003D34B0" w:rsidRDefault="00C5496E" w:rsidP="00C5496E">
      <w:pPr>
        <w:jc w:val="both"/>
      </w:pPr>
      <w:bookmarkStart w:id="33" w:name="sub_10106"/>
      <w:bookmarkEnd w:id="32"/>
      <w:r w:rsidRPr="003D34B0">
        <w:t>е) фамилия, имя, отчество (при наличии) лечащего врача или другого медицинского работника, принимающего непосредственное участие в медицинском обследовании и лечении пациента;</w:t>
      </w:r>
    </w:p>
    <w:p w:rsidR="00C5496E" w:rsidRPr="003D34B0" w:rsidRDefault="00C5496E" w:rsidP="00C5496E">
      <w:pPr>
        <w:jc w:val="both"/>
      </w:pPr>
      <w:bookmarkStart w:id="34" w:name="sub_10107"/>
      <w:bookmarkEnd w:id="33"/>
      <w:r w:rsidRPr="003D34B0">
        <w:t>ж) вид выданной на руки пациенту либо его законному представителю медицинской документации;</w:t>
      </w:r>
    </w:p>
    <w:p w:rsidR="00C5496E" w:rsidRPr="003D34B0" w:rsidRDefault="00C5496E" w:rsidP="00C5496E">
      <w:pPr>
        <w:jc w:val="both"/>
      </w:pPr>
      <w:bookmarkStart w:id="35" w:name="sub_10108"/>
      <w:bookmarkEnd w:id="34"/>
      <w:r w:rsidRPr="003D34B0">
        <w:t>з) личная подпись пациента либо его законного представителя об ознакомлении с медицинской документацией.</w:t>
      </w:r>
    </w:p>
    <w:bookmarkEnd w:id="35"/>
    <w:p w:rsidR="00C5496E" w:rsidRPr="003D34B0" w:rsidRDefault="00C5496E" w:rsidP="00C5496E">
      <w:pPr>
        <w:jc w:val="both"/>
      </w:pPr>
      <w:r w:rsidRPr="003D34B0">
        <w:t xml:space="preserve">11. Предварительные дата и время посещения пациентом либо его законным представителем помещения для ознакомления с медицинской документацией, предусмотренные </w:t>
      </w:r>
      <w:hyperlink w:anchor="sub_10096" w:history="1">
        <w:r w:rsidRPr="003D34B0">
          <w:rPr>
            <w:rStyle w:val="af"/>
            <w:b w:val="0"/>
            <w:color w:val="auto"/>
          </w:rPr>
          <w:t>подпунктом "е" пункта 9</w:t>
        </w:r>
      </w:hyperlink>
      <w:r w:rsidRPr="003D34B0">
        <w:t xml:space="preserve"> настоящего Порядка, устанавливаются с учетом графика работы помещения для ознакомления с медицинской документацией и числа поступивших письменных запросов.</w:t>
      </w:r>
    </w:p>
    <w:p w:rsidR="00C5496E" w:rsidRPr="003D34B0" w:rsidRDefault="00C5496E" w:rsidP="00C5496E">
      <w:pPr>
        <w:jc w:val="both"/>
      </w:pPr>
      <w:bookmarkStart w:id="36" w:name="sub_10112"/>
      <w:r w:rsidRPr="003D34B0">
        <w:t xml:space="preserve">Максимальный срок ожидания пациентом либо его законным представителем посещения кабинета для ознакомления с медицинской документацией с момента регистрации в медицинской организации письменного запроса не должен превышать сроков, установленных требованиями </w:t>
      </w:r>
      <w:hyperlink r:id="rId9" w:history="1">
        <w:r w:rsidRPr="003D34B0">
          <w:rPr>
            <w:rStyle w:val="af"/>
            <w:b w:val="0"/>
            <w:color w:val="auto"/>
          </w:rPr>
          <w:t>законодательства</w:t>
        </w:r>
      </w:hyperlink>
      <w:r w:rsidRPr="003D34B0">
        <w:t xml:space="preserve"> о порядке рассмотрения обращений граждан Российской Федерации.</w:t>
      </w:r>
    </w:p>
    <w:p w:rsidR="00C5496E" w:rsidRPr="001B09F7" w:rsidRDefault="00C5496E" w:rsidP="00C5496E">
      <w:pPr>
        <w:jc w:val="both"/>
        <w:rPr>
          <w:b/>
        </w:rPr>
      </w:pPr>
      <w:bookmarkStart w:id="37" w:name="sub_1013"/>
      <w:bookmarkEnd w:id="36"/>
      <w:r w:rsidRPr="003D34B0">
        <w:t xml:space="preserve">13.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</w:t>
      </w:r>
      <w:r w:rsidRPr="001B09F7">
        <w:rPr>
          <w:b/>
        </w:rPr>
        <w:t>во время приема (посещения на дому).</w:t>
      </w:r>
    </w:p>
    <w:bookmarkEnd w:id="37"/>
    <w:p w:rsidR="00143D67" w:rsidRPr="005C1F85" w:rsidRDefault="00C5496E" w:rsidP="00DD77AD">
      <w:pPr>
        <w:pStyle w:val="ad"/>
        <w:ind w:left="6521"/>
        <w:jc w:val="left"/>
        <w:rPr>
          <w:sz w:val="16"/>
          <w:szCs w:val="16"/>
          <w:lang w:eastAsia="ar-SA"/>
        </w:rPr>
      </w:pP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br w:type="page"/>
      </w:r>
      <w:r w:rsidR="00DD77AD" w:rsidRPr="005C1F85">
        <w:rPr>
          <w:sz w:val="16"/>
          <w:szCs w:val="16"/>
          <w:lang w:eastAsia="ar-SA"/>
        </w:rPr>
        <w:lastRenderedPageBreak/>
        <w:t xml:space="preserve"> </w:t>
      </w:r>
    </w:p>
    <w:p w:rsidR="007227FE" w:rsidRPr="007227FE" w:rsidRDefault="007227FE" w:rsidP="00143D67">
      <w:pPr>
        <w:rPr>
          <w:sz w:val="28"/>
          <w:szCs w:val="28"/>
        </w:rPr>
      </w:pPr>
    </w:p>
    <w:sectPr w:rsidR="007227FE" w:rsidRPr="007227FE" w:rsidSect="007227FE">
      <w:headerReference w:type="default" r:id="rId10"/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7D" w:rsidRDefault="00F57E7D" w:rsidP="0005228D">
      <w:r>
        <w:separator/>
      </w:r>
    </w:p>
  </w:endnote>
  <w:endnote w:type="continuationSeparator" w:id="0">
    <w:p w:rsidR="00F57E7D" w:rsidRDefault="00F57E7D" w:rsidP="0005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7D" w:rsidRDefault="00F57E7D" w:rsidP="0005228D">
      <w:r>
        <w:separator/>
      </w:r>
    </w:p>
  </w:footnote>
  <w:footnote w:type="continuationSeparator" w:id="0">
    <w:p w:rsidR="00F57E7D" w:rsidRDefault="00F57E7D" w:rsidP="00052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3B" w:rsidRDefault="0054433B" w:rsidP="002329D1">
    <w:pPr>
      <w:ind w:firstLine="851"/>
      <w:jc w:val="center"/>
      <w:rPr>
        <w:b/>
      </w:rPr>
    </w:pPr>
    <w:r w:rsidRPr="0005228D">
      <w:rPr>
        <w:b/>
      </w:rPr>
      <w:t>О</w:t>
    </w:r>
    <w:r>
      <w:rPr>
        <w:b/>
      </w:rPr>
      <w:t>бщество с ограниченной ответственностью</w:t>
    </w:r>
    <w:r w:rsidRPr="0005228D">
      <w:rPr>
        <w:b/>
      </w:rPr>
      <w:t xml:space="preserve"> «Клиника репродуктивной медицины»</w:t>
    </w:r>
    <w:r>
      <w:rPr>
        <w:b/>
      </w:rPr>
      <w:t xml:space="preserve"> </w:t>
    </w:r>
  </w:p>
  <w:p w:rsidR="0054433B" w:rsidRDefault="008070DE" w:rsidP="002329D1">
    <w:pPr>
      <w:ind w:left="2835"/>
      <w:jc w:val="center"/>
      <w:rPr>
        <w:color w:val="000000"/>
        <w:spacing w:val="-8"/>
        <w:sz w:val="20"/>
        <w:szCs w:val="20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-54610</wp:posOffset>
          </wp:positionH>
          <wp:positionV relativeFrom="margin">
            <wp:posOffset>-890905</wp:posOffset>
          </wp:positionV>
          <wp:extent cx="2162175" cy="568960"/>
          <wp:effectExtent l="0" t="0" r="9525" b="2540"/>
          <wp:wrapSquare wrapText="bothSides"/>
          <wp:docPr id="8" name="Рисунок 4" descr="логоЧ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логоЧ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478790</wp:posOffset>
              </wp:positionH>
              <wp:positionV relativeFrom="paragraph">
                <wp:posOffset>65405</wp:posOffset>
              </wp:positionV>
              <wp:extent cx="6029960" cy="635"/>
              <wp:effectExtent l="12065" t="17780" r="15875" b="1016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96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7.7pt;margin-top:5.15pt;width:474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q5IAIAAD4EAAAOAAAAZHJzL2Uyb0RvYy54bWysU8GO2yAQvVfqPyDfE9tZx5tYcVYrO+ll&#10;20ba7QcQwDYqBgQkTlT13zsQJ9q0l6qqD3iAmTdvZh6rp1Mv0JEZy5Uso3SaRIhJoiiXbRl9e9tO&#10;FhGyDkuKhZKsjM7MRk/rjx9Wgy7YTHVKUGYQgEhbDLqMOud0EceWdKzHdqo0k3DZKNNjB1vTxtTg&#10;AdB7Ec+SJI8HZag2ijBr4bS+XEbrgN80jLivTWOZQ6KMgJsLqwnr3q/xeoWL1mDdcTLSwP/Aosdc&#10;QtIbVI0dRgfD/4DqOTHKqsZNiepj1TScsFADVJMmv1Xz2mHNQi3QHKtvbbL/D5Z8Oe4M4rSMZhGS&#10;uIcRPR+cCpnRo2/PoG0BXpXcGV8gOclX/aLId4ukqjosWxac384aYlMfEd+F+I3VkGQ/fFYUfDDg&#10;h16dGtN7SOgCOoWRnG8jYSeHCBzmyWy5zGFyBO7yh3nAx8U1VBvrPjHVI2+UkXUG87ZzlZISRq9M&#10;GhLh44t1nhgurgE+r1RbLkRQgJBoAPbLZJ6ECKsEp/7W+1nT7ith0BF7EYVvpHHnZtRB0oDWMUw3&#10;o+0wFxcbsgvp8aA24DNaF5X8WCbLzWKzyCbZLN9MsqSuJ8/bKpvk2/RxXj/UVVWnPz21NCs6TimT&#10;nt1VsWn2d4oY385FazfN3voQ36OHhgHZ6z+QDsP187woY6/oeWeuQweRBufxQflX8H4P9vtnv/4F&#10;AAD//wMAUEsDBBQABgAIAAAAIQAAsMc92wAAAAkBAAAPAAAAZHJzL2Rvd25yZXYueG1sTI/BTsQw&#10;DETvSPxDZCQuiE1YdpeqNF0hJE4cKAsfkDamrWicqkm34e9xT3CzPaPxm+KY3CDOOIXek4a7jQKB&#10;1HjbU6vh8+PlNgMRoiFrBk+o4QcDHMvLi8Lk1i/0judTbAWHUMiNhi7GMZcyNB06EzZ+RGLty0/O&#10;RF6nVtrJLBzuBrlV6iCd6Yk/dGbE5w6b79PsNKS3A8VUZaleaH4N2U2VjKu0vr5KT48gIqb4Z4YV&#10;n9GhZKbaz2SDGDQ87Hfs5Lu6B7HqarvncvU67UCWhfzfoPwFAAD//wMAUEsBAi0AFAAGAAgAAAAh&#10;ALaDOJL+AAAA4QEAABMAAAAAAAAAAAAAAAAAAAAAAFtDb250ZW50X1R5cGVzXS54bWxQSwECLQAU&#10;AAYACAAAACEAOP0h/9YAAACUAQAACwAAAAAAAAAAAAAAAAAvAQAAX3JlbHMvLnJlbHNQSwECLQAU&#10;AAYACAAAACEAMV3auSACAAA+BAAADgAAAAAAAAAAAAAAAAAuAgAAZHJzL2Uyb0RvYy54bWxQSwEC&#10;LQAUAAYACAAAACEAALDHPdsAAAAJAQAADwAAAAAAAAAAAAAAAAB6BAAAZHJzL2Rvd25yZXYueG1s&#10;UEsFBgAAAAAEAAQA8wAAAIIFAAAAAA==&#10;" strokeweight="1.5pt"/>
          </w:pict>
        </mc:Fallback>
      </mc:AlternateContent>
    </w:r>
  </w:p>
  <w:p w:rsidR="0054433B" w:rsidRPr="002C5ADA" w:rsidRDefault="0054433B" w:rsidP="002329D1">
    <w:pPr>
      <w:ind w:left="2835"/>
      <w:jc w:val="right"/>
      <w:rPr>
        <w:color w:val="000000"/>
        <w:spacing w:val="5"/>
        <w:sz w:val="20"/>
        <w:szCs w:val="20"/>
      </w:rPr>
    </w:pPr>
    <w:r w:rsidRPr="00BD0E6A">
      <w:rPr>
        <w:color w:val="000000"/>
        <w:spacing w:val="-8"/>
        <w:sz w:val="20"/>
        <w:szCs w:val="20"/>
      </w:rPr>
      <w:t>ОГРН 1067448012345</w:t>
    </w:r>
    <w:r>
      <w:rPr>
        <w:color w:val="000000"/>
        <w:spacing w:val="-8"/>
        <w:sz w:val="20"/>
        <w:szCs w:val="20"/>
      </w:rPr>
      <w:t xml:space="preserve">, </w:t>
    </w:r>
    <w:r w:rsidRPr="00BD0E6A">
      <w:rPr>
        <w:color w:val="000000"/>
        <w:sz w:val="20"/>
        <w:szCs w:val="20"/>
      </w:rPr>
      <w:t>ИНН</w:t>
    </w:r>
    <w:r>
      <w:rPr>
        <w:color w:val="000000"/>
        <w:sz w:val="20"/>
        <w:szCs w:val="20"/>
      </w:rPr>
      <w:t xml:space="preserve"> 7453159296, </w:t>
    </w:r>
    <w:r w:rsidRPr="001C41F1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КПП 745301001</w:t>
    </w:r>
  </w:p>
  <w:p w:rsidR="0054433B" w:rsidRPr="00BD0E6A" w:rsidRDefault="0054433B" w:rsidP="002329D1">
    <w:pPr>
      <w:shd w:val="clear" w:color="auto" w:fill="FFFFFF"/>
      <w:tabs>
        <w:tab w:val="left" w:pos="-2694"/>
      </w:tabs>
      <w:ind w:left="2835"/>
      <w:jc w:val="right"/>
      <w:rPr>
        <w:color w:val="000000"/>
        <w:spacing w:val="5"/>
        <w:sz w:val="20"/>
        <w:szCs w:val="20"/>
      </w:rPr>
    </w:pPr>
    <w:r w:rsidRPr="00BD0E6A">
      <w:rPr>
        <w:color w:val="000000"/>
        <w:spacing w:val="5"/>
        <w:sz w:val="20"/>
        <w:szCs w:val="20"/>
      </w:rPr>
      <w:t>45409</w:t>
    </w:r>
    <w:r>
      <w:rPr>
        <w:color w:val="000000"/>
        <w:spacing w:val="5"/>
        <w:sz w:val="20"/>
        <w:szCs w:val="20"/>
      </w:rPr>
      <w:t>2,</w:t>
    </w:r>
    <w:r w:rsidRPr="00BD0E6A">
      <w:rPr>
        <w:color w:val="000000"/>
        <w:spacing w:val="5"/>
        <w:sz w:val="20"/>
        <w:szCs w:val="20"/>
      </w:rPr>
      <w:t xml:space="preserve"> г. Челябинск, ул. </w:t>
    </w:r>
    <w:r>
      <w:rPr>
        <w:color w:val="000000"/>
        <w:spacing w:val="5"/>
        <w:sz w:val="20"/>
        <w:szCs w:val="20"/>
      </w:rPr>
      <w:t>Карла Либкнехта</w:t>
    </w:r>
    <w:r w:rsidRPr="00BD0E6A">
      <w:rPr>
        <w:color w:val="000000"/>
        <w:spacing w:val="5"/>
        <w:sz w:val="20"/>
        <w:szCs w:val="20"/>
      </w:rPr>
      <w:t xml:space="preserve">, </w:t>
    </w:r>
    <w:r>
      <w:rPr>
        <w:color w:val="000000"/>
        <w:spacing w:val="5"/>
        <w:sz w:val="20"/>
        <w:szCs w:val="20"/>
      </w:rPr>
      <w:t>20А</w:t>
    </w:r>
  </w:p>
  <w:p w:rsidR="0054433B" w:rsidRPr="00210003" w:rsidRDefault="0054433B" w:rsidP="002329D1">
    <w:pPr>
      <w:shd w:val="clear" w:color="auto" w:fill="FFFFFF"/>
      <w:tabs>
        <w:tab w:val="left" w:pos="-2694"/>
      </w:tabs>
      <w:ind w:left="2835"/>
      <w:jc w:val="right"/>
      <w:rPr>
        <w:color w:val="000000"/>
        <w:spacing w:val="5"/>
        <w:sz w:val="20"/>
        <w:szCs w:val="20"/>
      </w:rPr>
    </w:pPr>
    <w:r w:rsidRPr="00BD0E6A">
      <w:rPr>
        <w:color w:val="000000"/>
        <w:spacing w:val="5"/>
        <w:sz w:val="20"/>
        <w:szCs w:val="20"/>
      </w:rPr>
      <w:t>Тел</w:t>
    </w:r>
    <w:r w:rsidRPr="00210003">
      <w:rPr>
        <w:color w:val="000000"/>
        <w:spacing w:val="5"/>
        <w:sz w:val="20"/>
        <w:szCs w:val="20"/>
      </w:rPr>
      <w:t xml:space="preserve">. (351)263-51-19, </w:t>
    </w:r>
    <w:r>
      <w:rPr>
        <w:color w:val="000000"/>
        <w:spacing w:val="5"/>
        <w:sz w:val="20"/>
        <w:szCs w:val="20"/>
        <w:lang w:val="en-US"/>
      </w:rPr>
      <w:t>E</w:t>
    </w:r>
    <w:r w:rsidRPr="00210003">
      <w:rPr>
        <w:color w:val="000000"/>
        <w:spacing w:val="5"/>
        <w:sz w:val="20"/>
        <w:szCs w:val="20"/>
      </w:rPr>
      <w:t>-</w:t>
    </w:r>
    <w:r>
      <w:rPr>
        <w:color w:val="000000"/>
        <w:spacing w:val="5"/>
        <w:sz w:val="20"/>
        <w:szCs w:val="20"/>
        <w:lang w:val="en-US"/>
      </w:rPr>
      <w:t>mail</w:t>
    </w:r>
    <w:r w:rsidRPr="00210003">
      <w:rPr>
        <w:color w:val="000000"/>
        <w:spacing w:val="5"/>
        <w:sz w:val="20"/>
        <w:szCs w:val="20"/>
      </w:rPr>
      <w:t xml:space="preserve">: </w:t>
    </w:r>
    <w:r>
      <w:rPr>
        <w:color w:val="000000"/>
        <w:spacing w:val="5"/>
        <w:sz w:val="20"/>
        <w:szCs w:val="20"/>
        <w:lang w:val="en-US"/>
      </w:rPr>
      <w:t>info</w:t>
    </w:r>
    <w:r w:rsidRPr="00210003">
      <w:rPr>
        <w:color w:val="000000"/>
        <w:spacing w:val="5"/>
        <w:sz w:val="20"/>
        <w:szCs w:val="20"/>
      </w:rPr>
      <w:t>@</w:t>
    </w:r>
    <w:r>
      <w:rPr>
        <w:color w:val="000000"/>
        <w:spacing w:val="5"/>
        <w:sz w:val="20"/>
        <w:szCs w:val="20"/>
        <w:lang w:val="en-US"/>
      </w:rPr>
      <w:t>repromed</w:t>
    </w:r>
    <w:r w:rsidRPr="00210003">
      <w:rPr>
        <w:color w:val="000000"/>
        <w:spacing w:val="5"/>
        <w:sz w:val="20"/>
        <w:szCs w:val="20"/>
      </w:rPr>
      <w:t>74.</w:t>
    </w:r>
    <w:r>
      <w:rPr>
        <w:color w:val="000000"/>
        <w:spacing w:val="5"/>
        <w:sz w:val="20"/>
        <w:szCs w:val="20"/>
        <w:lang w:val="en-US"/>
      </w:rPr>
      <w:t>ru</w:t>
    </w:r>
  </w:p>
  <w:p w:rsidR="0054433B" w:rsidRPr="00210003" w:rsidRDefault="008070DE" w:rsidP="0005228D">
    <w:pPr>
      <w:tabs>
        <w:tab w:val="left" w:pos="3780"/>
      </w:tabs>
      <w:jc w:val="center"/>
      <w:outlineLvl w:val="0"/>
      <w:rPr>
        <w:sz w:val="28"/>
        <w:szCs w:val="2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101600</wp:posOffset>
              </wp:positionV>
              <wp:extent cx="6616065" cy="0"/>
              <wp:effectExtent l="35560" t="34925" r="34925" b="317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606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8pt" to="512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2wHgIAADoEAAAOAAAAZHJzL2Uyb0RvYy54bWysU8GO2jAQvVfqP1i+QxIKWTYirKoEetl2&#10;kZZ+gLEdYq1jW7YhoKr/3rEJiG0vVdUcnHE88/Jm3vPi6dRJdOTWCa1KnI1TjLiimgm1L/H37Xo0&#10;x8h5ohiRWvESn7nDT8uPHxa9KfhEt1oybhGAKFf0psSt96ZIEkdb3hE31oYrOGy07YiHrd0nzJIe&#10;0DuZTNI0T3ptmbGacufga305xMuI3zSc+pemcdwjWWLg5uNq47oLa7JckGJviWkFHWiQf2DREaHg&#10;pzeomniCDlb8AdUJarXTjR9T3SW6aQTlsQfoJkt/6+a1JYbHXmA4ztzG5P4fLP123FgkGGiHkSId&#10;SPQsFEeTMJneuAISKrWxoTd6Uq/mWdM3h5SuWqL2PDLcng2UZaEieVcSNs4A/q7/qhnkkIPXcUyn&#10;xnYBEgaATlGN800NfvKIwsc8z/I0n2FEr2cJKa6Fxjr/hesOhaDEEjhHYHJ8dj4QIcU1JfxH6bWQ&#10;MootFepLPHvIZuAH2hlo3YP4b9t2kNBpKVhID4XO7neVtOhIgoHiE/uEk/s0qw+KRfiWE7YaYk+E&#10;vMRAR6qAB80BwSG6OOTHY/q4mq/m09F0kq9G07SuR5/X1XSUr7OHWf2prqo6+xm6y6ZFKxjjKrC7&#10;ujWb/p0bhntz8dnNr7fBJO/R4wSB7PUdSUd1g6AXa+w0O2/sVXUwaEweLlO4Afd7iO+v/PIXAAAA&#10;//8DAFBLAwQUAAYACAAAACEAhJhdctsAAAAKAQAADwAAAGRycy9kb3ducmV2LnhtbEyPwU7DMBBE&#10;70j8g7VI3Fq7hUYhxKkqKj6AwIGjGy9JhL2ObLcNfD1bcYDb7s5o9k29nb0TJ4xpDKRhtVQgkLpg&#10;R+o1vL0+L0oQKRuyxgVCDV+YYNtcX9WmsuFML3hqcy84hFJlNAw5T5WUqRvQm7QMExJrHyF6k3mN&#10;vbTRnDncO7lWqpDejMQfBjPh04DdZ3v0Gtqg3H7e3bn2u7x/34eunOImaX17M+8eQWSc858ZLviM&#10;Dg0zHcKRbBJOw2JVPLCVhYI7XQxqveHp8HuRTS3/V2h+AAAA//8DAFBLAQItABQABgAIAAAAIQC2&#10;gziS/gAAAOEBAAATAAAAAAAAAAAAAAAAAAAAAABbQ29udGVudF9UeXBlc10ueG1sUEsBAi0AFAAG&#10;AAgAAAAhADj9If/WAAAAlAEAAAsAAAAAAAAAAAAAAAAALwEAAF9yZWxzLy5yZWxzUEsBAi0AFAAG&#10;AAgAAAAhANQSnbAeAgAAOgQAAA4AAAAAAAAAAAAAAAAALgIAAGRycy9lMm9Eb2MueG1sUEsBAi0A&#10;FAAGAAgAAAAhAISYXXLbAAAACgEAAA8AAAAAAAAAAAAAAAAAeAQAAGRycy9kb3ducmV2LnhtbFBL&#10;BQYAAAAABAAEAPMAAACABQAAAAA=&#10;" strokeweight="4.5pt">
              <v:stroke linestyle="thickThin"/>
            </v:line>
          </w:pict>
        </mc:Fallback>
      </mc:AlternateContent>
    </w:r>
    <w:r w:rsidR="0054433B" w:rsidRPr="00210003">
      <w:rPr>
        <w:sz w:val="28"/>
        <w:szCs w:val="28"/>
      </w:rPr>
      <w:t xml:space="preserve"> </w:t>
    </w:r>
  </w:p>
  <w:p w:rsidR="0054433B" w:rsidRPr="00210003" w:rsidRDefault="005443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B64"/>
    <w:multiLevelType w:val="hybridMultilevel"/>
    <w:tmpl w:val="BB704AF0"/>
    <w:lvl w:ilvl="0" w:tplc="FA2C0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9410FE"/>
    <w:multiLevelType w:val="hybridMultilevel"/>
    <w:tmpl w:val="9BC8F2D2"/>
    <w:lvl w:ilvl="0" w:tplc="BF5CDBD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A21D62"/>
    <w:multiLevelType w:val="hybridMultilevel"/>
    <w:tmpl w:val="EB5CB62C"/>
    <w:lvl w:ilvl="0" w:tplc="2E84F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EB420B"/>
    <w:multiLevelType w:val="multilevel"/>
    <w:tmpl w:val="CB96B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E9653B"/>
    <w:multiLevelType w:val="hybridMultilevel"/>
    <w:tmpl w:val="C98C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03F1C"/>
    <w:multiLevelType w:val="hybridMultilevel"/>
    <w:tmpl w:val="5602F518"/>
    <w:lvl w:ilvl="0" w:tplc="9FBEB9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A665DAB"/>
    <w:multiLevelType w:val="hybridMultilevel"/>
    <w:tmpl w:val="B256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20017"/>
    <w:multiLevelType w:val="hybridMultilevel"/>
    <w:tmpl w:val="61C8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D677E"/>
    <w:multiLevelType w:val="hybridMultilevel"/>
    <w:tmpl w:val="D054A01E"/>
    <w:lvl w:ilvl="0" w:tplc="F4085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3B2912"/>
    <w:multiLevelType w:val="hybridMultilevel"/>
    <w:tmpl w:val="DFC4176E"/>
    <w:lvl w:ilvl="0" w:tplc="1FB23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F3"/>
    <w:rsid w:val="000353A0"/>
    <w:rsid w:val="0004437A"/>
    <w:rsid w:val="0004680C"/>
    <w:rsid w:val="0005228D"/>
    <w:rsid w:val="000A3FEE"/>
    <w:rsid w:val="000E03BF"/>
    <w:rsid w:val="000E4659"/>
    <w:rsid w:val="00120D5E"/>
    <w:rsid w:val="00121A32"/>
    <w:rsid w:val="00143D67"/>
    <w:rsid w:val="001C41F1"/>
    <w:rsid w:val="001C6FCD"/>
    <w:rsid w:val="001E6E99"/>
    <w:rsid w:val="00210003"/>
    <w:rsid w:val="002329D1"/>
    <w:rsid w:val="002466E2"/>
    <w:rsid w:val="00294605"/>
    <w:rsid w:val="00295B5E"/>
    <w:rsid w:val="002C5ADA"/>
    <w:rsid w:val="00315E46"/>
    <w:rsid w:val="003255DE"/>
    <w:rsid w:val="00354479"/>
    <w:rsid w:val="00391EE3"/>
    <w:rsid w:val="003B36B0"/>
    <w:rsid w:val="003E7DB4"/>
    <w:rsid w:val="00406BB3"/>
    <w:rsid w:val="00413D78"/>
    <w:rsid w:val="00463566"/>
    <w:rsid w:val="004B56B3"/>
    <w:rsid w:val="004F2573"/>
    <w:rsid w:val="0054433B"/>
    <w:rsid w:val="00571B64"/>
    <w:rsid w:val="00592E59"/>
    <w:rsid w:val="005D4743"/>
    <w:rsid w:val="005E25A3"/>
    <w:rsid w:val="005E2AC2"/>
    <w:rsid w:val="005F6178"/>
    <w:rsid w:val="00633AF3"/>
    <w:rsid w:val="00642E72"/>
    <w:rsid w:val="00652157"/>
    <w:rsid w:val="006561C6"/>
    <w:rsid w:val="00681D01"/>
    <w:rsid w:val="00694143"/>
    <w:rsid w:val="006A6B5B"/>
    <w:rsid w:val="00716951"/>
    <w:rsid w:val="007227FE"/>
    <w:rsid w:val="0073183C"/>
    <w:rsid w:val="007B3A8B"/>
    <w:rsid w:val="00802594"/>
    <w:rsid w:val="008070DE"/>
    <w:rsid w:val="008247BC"/>
    <w:rsid w:val="00860383"/>
    <w:rsid w:val="00870F85"/>
    <w:rsid w:val="00884D4F"/>
    <w:rsid w:val="00884E62"/>
    <w:rsid w:val="00885C50"/>
    <w:rsid w:val="00886106"/>
    <w:rsid w:val="00895592"/>
    <w:rsid w:val="008C4249"/>
    <w:rsid w:val="00902C1C"/>
    <w:rsid w:val="00910C95"/>
    <w:rsid w:val="009300CD"/>
    <w:rsid w:val="0096007E"/>
    <w:rsid w:val="00975A1D"/>
    <w:rsid w:val="00977CF2"/>
    <w:rsid w:val="00995AF6"/>
    <w:rsid w:val="00995C02"/>
    <w:rsid w:val="009A666A"/>
    <w:rsid w:val="009B3786"/>
    <w:rsid w:val="009B47D5"/>
    <w:rsid w:val="009D5CFA"/>
    <w:rsid w:val="009E55BC"/>
    <w:rsid w:val="00A2615D"/>
    <w:rsid w:val="00A42B39"/>
    <w:rsid w:val="00A51DB0"/>
    <w:rsid w:val="00A72D29"/>
    <w:rsid w:val="00A8481F"/>
    <w:rsid w:val="00AA60A0"/>
    <w:rsid w:val="00AB0EDC"/>
    <w:rsid w:val="00AB52EE"/>
    <w:rsid w:val="00AF1687"/>
    <w:rsid w:val="00B26845"/>
    <w:rsid w:val="00B37F78"/>
    <w:rsid w:val="00B42720"/>
    <w:rsid w:val="00B60CF6"/>
    <w:rsid w:val="00B62BDF"/>
    <w:rsid w:val="00BA3D8D"/>
    <w:rsid w:val="00BC412C"/>
    <w:rsid w:val="00BD5857"/>
    <w:rsid w:val="00BF6AA7"/>
    <w:rsid w:val="00C5496E"/>
    <w:rsid w:val="00C64A0F"/>
    <w:rsid w:val="00C90FE3"/>
    <w:rsid w:val="00C927E9"/>
    <w:rsid w:val="00CE1104"/>
    <w:rsid w:val="00CF7A59"/>
    <w:rsid w:val="00D0059E"/>
    <w:rsid w:val="00D009F5"/>
    <w:rsid w:val="00D05BD1"/>
    <w:rsid w:val="00D11CC5"/>
    <w:rsid w:val="00D247A9"/>
    <w:rsid w:val="00D44C02"/>
    <w:rsid w:val="00D73CF9"/>
    <w:rsid w:val="00DC4D8F"/>
    <w:rsid w:val="00DD0897"/>
    <w:rsid w:val="00DD77AD"/>
    <w:rsid w:val="00E25916"/>
    <w:rsid w:val="00E371BE"/>
    <w:rsid w:val="00E4092E"/>
    <w:rsid w:val="00E40950"/>
    <w:rsid w:val="00E66B63"/>
    <w:rsid w:val="00E93554"/>
    <w:rsid w:val="00E96533"/>
    <w:rsid w:val="00EB105F"/>
    <w:rsid w:val="00EC777F"/>
    <w:rsid w:val="00EE4531"/>
    <w:rsid w:val="00F03582"/>
    <w:rsid w:val="00F0794B"/>
    <w:rsid w:val="00F17428"/>
    <w:rsid w:val="00F31B5E"/>
    <w:rsid w:val="00F57E7D"/>
    <w:rsid w:val="00F6681E"/>
    <w:rsid w:val="00F67543"/>
    <w:rsid w:val="00F70E39"/>
    <w:rsid w:val="00FC65B9"/>
    <w:rsid w:val="00FD576A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D6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7F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9D5CFA"/>
    <w:rPr>
      <w:i/>
      <w:iCs/>
    </w:rPr>
  </w:style>
  <w:style w:type="paragraph" w:styleId="a5">
    <w:name w:val="No Spacing"/>
    <w:uiPriority w:val="1"/>
    <w:qFormat/>
    <w:rsid w:val="00895592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0522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228D"/>
    <w:rPr>
      <w:sz w:val="24"/>
      <w:szCs w:val="24"/>
    </w:rPr>
  </w:style>
  <w:style w:type="paragraph" w:styleId="a8">
    <w:name w:val="footer"/>
    <w:basedOn w:val="a"/>
    <w:link w:val="a9"/>
    <w:rsid w:val="000522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5228D"/>
    <w:rPr>
      <w:sz w:val="24"/>
      <w:szCs w:val="24"/>
    </w:rPr>
  </w:style>
  <w:style w:type="paragraph" w:styleId="aa">
    <w:name w:val="Balloon Text"/>
    <w:basedOn w:val="a"/>
    <w:link w:val="ab"/>
    <w:rsid w:val="009B47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47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227FE"/>
    <w:rPr>
      <w:rFonts w:ascii="Cambria" w:hAnsi="Cambria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rsid w:val="007227FE"/>
    <w:pPr>
      <w:ind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7227FE"/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143D67"/>
    <w:rPr>
      <w:rFonts w:ascii="Cambria" w:hAnsi="Cambria"/>
      <w:b/>
      <w:bCs/>
      <w:kern w:val="32"/>
      <w:sz w:val="32"/>
      <w:szCs w:val="32"/>
      <w:lang w:eastAsia="en-US"/>
    </w:rPr>
  </w:style>
  <w:style w:type="character" w:styleId="ac">
    <w:name w:val="Hyperlink"/>
    <w:uiPriority w:val="99"/>
    <w:unhideWhenUsed/>
    <w:rsid w:val="00143D67"/>
    <w:rPr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143D67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e">
    <w:name w:val="Название Знак"/>
    <w:basedOn w:val="a0"/>
    <w:link w:val="ad"/>
    <w:uiPriority w:val="99"/>
    <w:rsid w:val="00143D67"/>
    <w:rPr>
      <w:rFonts w:ascii="Arial" w:hAnsi="Arial" w:cs="Arial"/>
      <w:b/>
      <w:bCs/>
      <w:color w:val="0000FF"/>
      <w:sz w:val="36"/>
      <w:szCs w:val="36"/>
    </w:rPr>
  </w:style>
  <w:style w:type="character" w:customStyle="1" w:styleId="af">
    <w:name w:val="Гипертекстовая ссылка"/>
    <w:uiPriority w:val="99"/>
    <w:rsid w:val="00143D67"/>
    <w:rPr>
      <w:rFonts w:cs="Times New Roman"/>
      <w:b/>
      <w:bCs/>
      <w:color w:val="008000"/>
    </w:rPr>
  </w:style>
  <w:style w:type="character" w:styleId="af0">
    <w:name w:val="Strong"/>
    <w:uiPriority w:val="22"/>
    <w:qFormat/>
    <w:rsid w:val="00143D67"/>
    <w:rPr>
      <w:b/>
      <w:bCs/>
    </w:rPr>
  </w:style>
  <w:style w:type="paragraph" w:customStyle="1" w:styleId="s1">
    <w:name w:val="s_1"/>
    <w:basedOn w:val="a"/>
    <w:rsid w:val="00143D67"/>
    <w:pPr>
      <w:spacing w:before="100" w:beforeAutospacing="1" w:after="100" w:afterAutospacing="1"/>
    </w:pPr>
  </w:style>
  <w:style w:type="paragraph" w:customStyle="1" w:styleId="s16">
    <w:name w:val="s_16"/>
    <w:basedOn w:val="a"/>
    <w:rsid w:val="009B378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B37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D6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7F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9D5CFA"/>
    <w:rPr>
      <w:i/>
      <w:iCs/>
    </w:rPr>
  </w:style>
  <w:style w:type="paragraph" w:styleId="a5">
    <w:name w:val="No Spacing"/>
    <w:uiPriority w:val="1"/>
    <w:qFormat/>
    <w:rsid w:val="00895592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0522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228D"/>
    <w:rPr>
      <w:sz w:val="24"/>
      <w:szCs w:val="24"/>
    </w:rPr>
  </w:style>
  <w:style w:type="paragraph" w:styleId="a8">
    <w:name w:val="footer"/>
    <w:basedOn w:val="a"/>
    <w:link w:val="a9"/>
    <w:rsid w:val="000522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5228D"/>
    <w:rPr>
      <w:sz w:val="24"/>
      <w:szCs w:val="24"/>
    </w:rPr>
  </w:style>
  <w:style w:type="paragraph" w:styleId="aa">
    <w:name w:val="Balloon Text"/>
    <w:basedOn w:val="a"/>
    <w:link w:val="ab"/>
    <w:rsid w:val="009B47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47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227FE"/>
    <w:rPr>
      <w:rFonts w:ascii="Cambria" w:hAnsi="Cambria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rsid w:val="007227FE"/>
    <w:pPr>
      <w:ind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7227FE"/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143D67"/>
    <w:rPr>
      <w:rFonts w:ascii="Cambria" w:hAnsi="Cambria"/>
      <w:b/>
      <w:bCs/>
      <w:kern w:val="32"/>
      <w:sz w:val="32"/>
      <w:szCs w:val="32"/>
      <w:lang w:eastAsia="en-US"/>
    </w:rPr>
  </w:style>
  <w:style w:type="character" w:styleId="ac">
    <w:name w:val="Hyperlink"/>
    <w:uiPriority w:val="99"/>
    <w:unhideWhenUsed/>
    <w:rsid w:val="00143D67"/>
    <w:rPr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143D67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e">
    <w:name w:val="Название Знак"/>
    <w:basedOn w:val="a0"/>
    <w:link w:val="ad"/>
    <w:uiPriority w:val="99"/>
    <w:rsid w:val="00143D67"/>
    <w:rPr>
      <w:rFonts w:ascii="Arial" w:hAnsi="Arial" w:cs="Arial"/>
      <w:b/>
      <w:bCs/>
      <w:color w:val="0000FF"/>
      <w:sz w:val="36"/>
      <w:szCs w:val="36"/>
    </w:rPr>
  </w:style>
  <w:style w:type="character" w:customStyle="1" w:styleId="af">
    <w:name w:val="Гипертекстовая ссылка"/>
    <w:uiPriority w:val="99"/>
    <w:rsid w:val="00143D67"/>
    <w:rPr>
      <w:rFonts w:cs="Times New Roman"/>
      <w:b/>
      <w:bCs/>
      <w:color w:val="008000"/>
    </w:rPr>
  </w:style>
  <w:style w:type="character" w:styleId="af0">
    <w:name w:val="Strong"/>
    <w:uiPriority w:val="22"/>
    <w:qFormat/>
    <w:rsid w:val="00143D67"/>
    <w:rPr>
      <w:b/>
      <w:bCs/>
    </w:rPr>
  </w:style>
  <w:style w:type="paragraph" w:customStyle="1" w:styleId="s1">
    <w:name w:val="s_1"/>
    <w:basedOn w:val="a"/>
    <w:rsid w:val="00143D67"/>
    <w:pPr>
      <w:spacing w:before="100" w:beforeAutospacing="1" w:after="100" w:afterAutospacing="1"/>
    </w:pPr>
  </w:style>
  <w:style w:type="paragraph" w:customStyle="1" w:styleId="s16">
    <w:name w:val="s_16"/>
    <w:basedOn w:val="a"/>
    <w:rsid w:val="009B378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B37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12046661&amp;sub=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73;&#1097;&#1072;&#1103;%20&#1087;&#1072;&#1087;&#1082;&#1072;\&#1044;&#1054;&#1050;&#1059;&#1052;&#1045;&#1053;&#1058;&#1067;%20&#1054;&#1056;&#1043;&#1040;&#1053;&#1048;&#1047;&#1040;&#1062;&#1048;&#1054;&#1053;&#1053;&#1067;&#1045;\&#1060;&#1080;&#1088;&#1084;&#1077;&#1085;&#1085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EC55-82EF-453B-87F6-66DAC695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3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Good Corp.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Апалькова Ирина Сергеевна</dc:creator>
  <cp:lastModifiedBy>Распопова Юлия Фаритовна</cp:lastModifiedBy>
  <cp:revision>4</cp:revision>
  <cp:lastPrinted>2021-04-22T05:08:00Z</cp:lastPrinted>
  <dcterms:created xsi:type="dcterms:W3CDTF">2021-08-05T10:53:00Z</dcterms:created>
  <dcterms:modified xsi:type="dcterms:W3CDTF">2021-09-07T07:21:00Z</dcterms:modified>
</cp:coreProperties>
</file>