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3F379" w14:textId="77777777" w:rsidR="00082309" w:rsidRPr="00082309" w:rsidRDefault="00E0171D" w:rsidP="00082309">
      <w:r w:rsidRPr="00082309">
        <w:t xml:space="preserve"> </w:t>
      </w:r>
    </w:p>
    <w:tbl>
      <w:tblPr>
        <w:tblStyle w:val="a3"/>
        <w:tblW w:w="105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4"/>
        <w:gridCol w:w="6"/>
        <w:gridCol w:w="6510"/>
        <w:gridCol w:w="15"/>
      </w:tblGrid>
      <w:tr w:rsidR="006A750C" w:rsidRPr="006A750C" w14:paraId="6DD18AA4" w14:textId="77777777" w:rsidTr="00522008">
        <w:trPr>
          <w:trHeight w:val="318"/>
        </w:trPr>
        <w:tc>
          <w:tcPr>
            <w:tcW w:w="3980" w:type="dxa"/>
            <w:gridSpan w:val="2"/>
          </w:tcPr>
          <w:p w14:paraId="010E5843" w14:textId="6980CE01" w:rsidR="006A750C" w:rsidRPr="006A750C" w:rsidRDefault="002E73A2" w:rsidP="00082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9280C">
              <w:rPr>
                <w:b/>
                <w:sz w:val="28"/>
                <w:szCs w:val="28"/>
              </w:rPr>
              <w:t>ФИО, врач</w:t>
            </w:r>
          </w:p>
        </w:tc>
        <w:tc>
          <w:tcPr>
            <w:tcW w:w="6525" w:type="dxa"/>
            <w:gridSpan w:val="2"/>
          </w:tcPr>
          <w:p w14:paraId="1E5CB6DE" w14:textId="79E6BE5E" w:rsidR="006A750C" w:rsidRPr="006A750C" w:rsidRDefault="006A750C" w:rsidP="006A750C">
            <w:pPr>
              <w:rPr>
                <w:b/>
                <w:sz w:val="28"/>
                <w:szCs w:val="28"/>
              </w:rPr>
            </w:pPr>
            <w:r w:rsidRPr="006A750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6A750C">
              <w:rPr>
                <w:b/>
                <w:sz w:val="28"/>
                <w:szCs w:val="28"/>
              </w:rPr>
              <w:t>График работы*</w:t>
            </w:r>
          </w:p>
        </w:tc>
      </w:tr>
      <w:tr w:rsidR="006A750C" w14:paraId="2A5DB493" w14:textId="77777777" w:rsidTr="00522008">
        <w:trPr>
          <w:trHeight w:val="273"/>
        </w:trPr>
        <w:tc>
          <w:tcPr>
            <w:tcW w:w="10505" w:type="dxa"/>
            <w:gridSpan w:val="4"/>
          </w:tcPr>
          <w:p w14:paraId="04040C6F" w14:textId="3AE72E15" w:rsidR="006A750C" w:rsidRPr="006A750C" w:rsidRDefault="006A750C" w:rsidP="0008230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</w:t>
            </w:r>
            <w:r w:rsidR="002E73A2">
              <w:rPr>
                <w:b/>
              </w:rPr>
              <w:t xml:space="preserve">              </w:t>
            </w:r>
            <w:r>
              <w:rPr>
                <w:b/>
              </w:rPr>
              <w:t xml:space="preserve"> </w:t>
            </w:r>
            <w:r w:rsidR="002E73A2">
              <w:rPr>
                <w:b/>
              </w:rPr>
              <w:t xml:space="preserve">             </w:t>
            </w:r>
            <w:r w:rsidRPr="006A750C">
              <w:rPr>
                <w:b/>
              </w:rPr>
              <w:t>АКУШЕРЫ-ГИНЕКОЛОГИ</w:t>
            </w:r>
          </w:p>
        </w:tc>
      </w:tr>
      <w:tr w:rsidR="006A750C" w14:paraId="2EEE92DB" w14:textId="77777777" w:rsidTr="00522008">
        <w:trPr>
          <w:trHeight w:val="288"/>
        </w:trPr>
        <w:tc>
          <w:tcPr>
            <w:tcW w:w="3980" w:type="dxa"/>
            <w:gridSpan w:val="2"/>
          </w:tcPr>
          <w:p w14:paraId="1AC0B841" w14:textId="1B516E5D" w:rsidR="006A750C" w:rsidRDefault="006A750C" w:rsidP="00082309">
            <w:proofErr w:type="spellStart"/>
            <w:r>
              <w:t>Канаева</w:t>
            </w:r>
            <w:proofErr w:type="spellEnd"/>
            <w:r>
              <w:t xml:space="preserve"> Елена Юрьевна </w:t>
            </w:r>
          </w:p>
        </w:tc>
        <w:tc>
          <w:tcPr>
            <w:tcW w:w="6525" w:type="dxa"/>
            <w:gridSpan w:val="2"/>
          </w:tcPr>
          <w:p w14:paraId="6E69670F" w14:textId="6D386D26" w:rsidR="006A750C" w:rsidRDefault="002B768A" w:rsidP="002E73A2">
            <w:pPr>
              <w:jc w:val="center"/>
            </w:pPr>
            <w:r>
              <w:t>ср</w:t>
            </w:r>
            <w:r w:rsidR="006A750C">
              <w:t>. с 14:00-18:</w:t>
            </w:r>
            <w:r w:rsidR="006A750C" w:rsidRPr="006A750C">
              <w:t>00</w:t>
            </w:r>
            <w:r>
              <w:t>,пт 15:00-19:00</w:t>
            </w:r>
          </w:p>
        </w:tc>
      </w:tr>
      <w:tr w:rsidR="006A750C" w14:paraId="5DD2D844" w14:textId="77777777" w:rsidTr="00522008">
        <w:trPr>
          <w:trHeight w:val="273"/>
        </w:trPr>
        <w:tc>
          <w:tcPr>
            <w:tcW w:w="3980" w:type="dxa"/>
            <w:gridSpan w:val="2"/>
          </w:tcPr>
          <w:p w14:paraId="1184AE48" w14:textId="691773E3" w:rsidR="006A750C" w:rsidRDefault="006A750C" w:rsidP="00082309">
            <w:r>
              <w:t xml:space="preserve">Сорокина Елена Владимировна </w:t>
            </w:r>
          </w:p>
        </w:tc>
        <w:tc>
          <w:tcPr>
            <w:tcW w:w="6525" w:type="dxa"/>
            <w:gridSpan w:val="2"/>
          </w:tcPr>
          <w:p w14:paraId="2A1EC804" w14:textId="28C03355" w:rsidR="006A750C" w:rsidRDefault="006A750C" w:rsidP="002E73A2">
            <w:pPr>
              <w:jc w:val="center"/>
            </w:pPr>
            <w:proofErr w:type="spellStart"/>
            <w:r>
              <w:t>пн.вт.ср.чт</w:t>
            </w:r>
            <w:proofErr w:type="gramStart"/>
            <w:r>
              <w:t>.п</w:t>
            </w:r>
            <w:proofErr w:type="gramEnd"/>
            <w:r>
              <w:t>т</w:t>
            </w:r>
            <w:proofErr w:type="spellEnd"/>
            <w:r>
              <w:t xml:space="preserve">  09:00-16:00</w:t>
            </w:r>
            <w:r w:rsidR="002B768A">
              <w:t xml:space="preserve"> вск.9:00-15:00</w:t>
            </w:r>
          </w:p>
        </w:tc>
      </w:tr>
      <w:tr w:rsidR="006A750C" w14:paraId="2DED0D3C" w14:textId="77777777" w:rsidTr="00522008">
        <w:trPr>
          <w:trHeight w:val="273"/>
        </w:trPr>
        <w:tc>
          <w:tcPr>
            <w:tcW w:w="3980" w:type="dxa"/>
            <w:gridSpan w:val="2"/>
          </w:tcPr>
          <w:p w14:paraId="7CBF9A4B" w14:textId="7111C31B" w:rsidR="006A750C" w:rsidRDefault="006A750C" w:rsidP="00082309">
            <w:r>
              <w:t xml:space="preserve">Усольцева Елена Николаевна </w:t>
            </w:r>
          </w:p>
        </w:tc>
        <w:tc>
          <w:tcPr>
            <w:tcW w:w="6525" w:type="dxa"/>
            <w:gridSpan w:val="2"/>
          </w:tcPr>
          <w:p w14:paraId="5D8F172C" w14:textId="69262B4D" w:rsidR="006A750C" w:rsidRDefault="002B768A" w:rsidP="002E73A2">
            <w:pPr>
              <w:jc w:val="center"/>
            </w:pPr>
            <w:proofErr w:type="spellStart"/>
            <w:r>
              <w:t>пн</w:t>
            </w:r>
            <w:proofErr w:type="gramStart"/>
            <w:r>
              <w:t>.</w:t>
            </w:r>
            <w:r w:rsidR="006A750C">
              <w:t>с</w:t>
            </w:r>
            <w:proofErr w:type="spellEnd"/>
            <w:proofErr w:type="gramEnd"/>
            <w:r w:rsidR="006A750C">
              <w:t xml:space="preserve"> 9:00-13.00</w:t>
            </w:r>
          </w:p>
        </w:tc>
      </w:tr>
      <w:tr w:rsidR="006A750C" w14:paraId="036E1AF1" w14:textId="77777777" w:rsidTr="00522008">
        <w:trPr>
          <w:trHeight w:val="273"/>
        </w:trPr>
        <w:tc>
          <w:tcPr>
            <w:tcW w:w="3980" w:type="dxa"/>
            <w:gridSpan w:val="2"/>
          </w:tcPr>
          <w:p w14:paraId="7A218026" w14:textId="14695311" w:rsidR="006A750C" w:rsidRDefault="006A750C" w:rsidP="00082309">
            <w:r>
              <w:t>Павлова Нелли Геннадьевна</w:t>
            </w:r>
          </w:p>
        </w:tc>
        <w:tc>
          <w:tcPr>
            <w:tcW w:w="6525" w:type="dxa"/>
            <w:gridSpan w:val="2"/>
          </w:tcPr>
          <w:p w14:paraId="723E2B56" w14:textId="78582487" w:rsidR="006A750C" w:rsidRDefault="006A750C" w:rsidP="002E73A2">
            <w:pPr>
              <w:jc w:val="center"/>
            </w:pPr>
            <w:proofErr w:type="spellStart"/>
            <w:r w:rsidRPr="006A750C">
              <w:t>пн.вт.ср.чт</w:t>
            </w:r>
            <w:proofErr w:type="gramStart"/>
            <w:r w:rsidRPr="006A750C">
              <w:t>.п</w:t>
            </w:r>
            <w:proofErr w:type="gramEnd"/>
            <w:r w:rsidRPr="006A750C">
              <w:t>т</w:t>
            </w:r>
            <w:proofErr w:type="spellEnd"/>
            <w:r w:rsidRPr="006A750C">
              <w:t xml:space="preserve">  09:00-16:00</w:t>
            </w:r>
            <w:r w:rsidR="002B768A">
              <w:t xml:space="preserve"> сб.9:00-15:00</w:t>
            </w:r>
          </w:p>
        </w:tc>
      </w:tr>
      <w:tr w:rsidR="006A750C" w14:paraId="1631C12C" w14:textId="77777777" w:rsidTr="00522008">
        <w:trPr>
          <w:trHeight w:val="273"/>
        </w:trPr>
        <w:tc>
          <w:tcPr>
            <w:tcW w:w="3980" w:type="dxa"/>
            <w:gridSpan w:val="2"/>
          </w:tcPr>
          <w:p w14:paraId="320C34DE" w14:textId="78E1F878" w:rsidR="006A750C" w:rsidRDefault="007C2B73" w:rsidP="00082309">
            <w:r>
              <w:t>Данилова Марина Валерьевна</w:t>
            </w:r>
          </w:p>
        </w:tc>
        <w:tc>
          <w:tcPr>
            <w:tcW w:w="6525" w:type="dxa"/>
            <w:gridSpan w:val="2"/>
          </w:tcPr>
          <w:p w14:paraId="1954EDA9" w14:textId="5778F28D" w:rsidR="006A750C" w:rsidRDefault="007C2B73" w:rsidP="002E73A2">
            <w:pPr>
              <w:jc w:val="center"/>
            </w:pPr>
            <w:proofErr w:type="spellStart"/>
            <w:r>
              <w:t>пн.вт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 xml:space="preserve"> 9:00-15:00,.ср</w:t>
            </w:r>
            <w:r w:rsidR="002E73A2">
              <w:t>.пт 14:00-19:30</w:t>
            </w:r>
          </w:p>
        </w:tc>
      </w:tr>
      <w:tr w:rsidR="006A750C" w14:paraId="11E0232F" w14:textId="77777777" w:rsidTr="00522008">
        <w:trPr>
          <w:trHeight w:val="273"/>
        </w:trPr>
        <w:tc>
          <w:tcPr>
            <w:tcW w:w="3980" w:type="dxa"/>
            <w:gridSpan w:val="2"/>
          </w:tcPr>
          <w:p w14:paraId="0DCC66BD" w14:textId="13D23E5D" w:rsidR="006A750C" w:rsidRDefault="002E73A2" w:rsidP="00082309">
            <w:proofErr w:type="spellStart"/>
            <w:r>
              <w:t>Багина</w:t>
            </w:r>
            <w:proofErr w:type="spellEnd"/>
            <w:r>
              <w:t xml:space="preserve"> Татьяна Евгеньевна</w:t>
            </w:r>
          </w:p>
        </w:tc>
        <w:tc>
          <w:tcPr>
            <w:tcW w:w="6525" w:type="dxa"/>
            <w:gridSpan w:val="2"/>
          </w:tcPr>
          <w:p w14:paraId="758E2B83" w14:textId="63605792" w:rsidR="006A750C" w:rsidRDefault="002E73A2" w:rsidP="002E73A2">
            <w:pPr>
              <w:jc w:val="center"/>
            </w:pPr>
            <w:r>
              <w:t>сб. 10:00-14.00</w:t>
            </w:r>
          </w:p>
        </w:tc>
      </w:tr>
      <w:tr w:rsidR="006A750C" w14:paraId="3EA9DF7C" w14:textId="77777777" w:rsidTr="00522008">
        <w:trPr>
          <w:trHeight w:val="273"/>
        </w:trPr>
        <w:tc>
          <w:tcPr>
            <w:tcW w:w="3980" w:type="dxa"/>
            <w:gridSpan w:val="2"/>
          </w:tcPr>
          <w:p w14:paraId="5EB2789F" w14:textId="06E321CE" w:rsidR="006A750C" w:rsidRPr="006A750C" w:rsidRDefault="002E73A2" w:rsidP="006A750C">
            <w:r>
              <w:t xml:space="preserve">Осипова Елена Викторовна </w:t>
            </w:r>
          </w:p>
        </w:tc>
        <w:tc>
          <w:tcPr>
            <w:tcW w:w="6525" w:type="dxa"/>
            <w:gridSpan w:val="2"/>
          </w:tcPr>
          <w:p w14:paraId="7FCA4E97" w14:textId="020C5821" w:rsidR="006A750C" w:rsidRPr="006A750C" w:rsidRDefault="002E73A2" w:rsidP="002E73A2">
            <w:pPr>
              <w:jc w:val="center"/>
            </w:pPr>
            <w:proofErr w:type="spellStart"/>
            <w:r>
              <w:t>пн.чт</w:t>
            </w:r>
            <w:proofErr w:type="spellEnd"/>
            <w:r>
              <w:t>. с 17:00-19:30</w:t>
            </w:r>
          </w:p>
        </w:tc>
      </w:tr>
      <w:tr w:rsidR="002E73A2" w14:paraId="1A9D0352" w14:textId="77777777" w:rsidTr="00522008">
        <w:trPr>
          <w:trHeight w:val="273"/>
        </w:trPr>
        <w:tc>
          <w:tcPr>
            <w:tcW w:w="3980" w:type="dxa"/>
            <w:gridSpan w:val="2"/>
          </w:tcPr>
          <w:p w14:paraId="60B0B2A0" w14:textId="6BDB25F3" w:rsidR="002E73A2" w:rsidRPr="006A750C" w:rsidRDefault="002E73A2" w:rsidP="006A750C">
            <w:r>
              <w:t>Сидельникова Елена Николаевна</w:t>
            </w:r>
          </w:p>
        </w:tc>
        <w:tc>
          <w:tcPr>
            <w:tcW w:w="6525" w:type="dxa"/>
            <w:gridSpan w:val="2"/>
          </w:tcPr>
          <w:p w14:paraId="75C17B1D" w14:textId="6A31486E" w:rsidR="002E73A2" w:rsidRPr="006A750C" w:rsidRDefault="002E73A2" w:rsidP="002E73A2">
            <w:pPr>
              <w:jc w:val="center"/>
            </w:pPr>
            <w:proofErr w:type="spellStart"/>
            <w:r>
              <w:t>пн.вт</w:t>
            </w:r>
            <w:proofErr w:type="spellEnd"/>
            <w:r>
              <w:t>. 17:00-19:30</w:t>
            </w:r>
          </w:p>
        </w:tc>
      </w:tr>
      <w:tr w:rsidR="002E73A2" w14:paraId="47C3D04C" w14:textId="77777777" w:rsidTr="00522008">
        <w:trPr>
          <w:trHeight w:val="273"/>
        </w:trPr>
        <w:tc>
          <w:tcPr>
            <w:tcW w:w="3980" w:type="dxa"/>
            <w:gridSpan w:val="2"/>
          </w:tcPr>
          <w:p w14:paraId="59FCADFC" w14:textId="69A68B45" w:rsidR="002E73A2" w:rsidRPr="006A750C" w:rsidRDefault="002E73A2" w:rsidP="006A750C">
            <w:r>
              <w:t>Березина Наталья Викторовна</w:t>
            </w:r>
          </w:p>
        </w:tc>
        <w:tc>
          <w:tcPr>
            <w:tcW w:w="6525" w:type="dxa"/>
            <w:gridSpan w:val="2"/>
          </w:tcPr>
          <w:p w14:paraId="4DAB82C0" w14:textId="4CD495EB" w:rsidR="002E73A2" w:rsidRPr="006A750C" w:rsidRDefault="002E73A2" w:rsidP="002E73A2">
            <w:pPr>
              <w:jc w:val="center"/>
            </w:pPr>
            <w:r>
              <w:t xml:space="preserve">вт.чт.17:00-19:30 </w:t>
            </w:r>
            <w:proofErr w:type="spellStart"/>
            <w:r>
              <w:t>вск</w:t>
            </w:r>
            <w:proofErr w:type="spellEnd"/>
            <w:r>
              <w:t>. 9:00-15:00</w:t>
            </w:r>
          </w:p>
        </w:tc>
      </w:tr>
      <w:tr w:rsidR="002E73A2" w14:paraId="4B90E166" w14:textId="77777777" w:rsidTr="00522008">
        <w:trPr>
          <w:trHeight w:val="273"/>
        </w:trPr>
        <w:tc>
          <w:tcPr>
            <w:tcW w:w="3980" w:type="dxa"/>
            <w:gridSpan w:val="2"/>
          </w:tcPr>
          <w:p w14:paraId="117C9A69" w14:textId="1C7408A6" w:rsidR="002E73A2" w:rsidRDefault="002E73A2" w:rsidP="00082309">
            <w:proofErr w:type="spellStart"/>
            <w:r>
              <w:t>Синицина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6525" w:type="dxa"/>
            <w:gridSpan w:val="2"/>
          </w:tcPr>
          <w:p w14:paraId="743C6238" w14:textId="0161B0FA" w:rsidR="002E73A2" w:rsidRDefault="002E73A2" w:rsidP="00A9280C">
            <w:pPr>
              <w:jc w:val="center"/>
            </w:pPr>
            <w:r>
              <w:t>сб.9:00-15:00</w:t>
            </w:r>
          </w:p>
        </w:tc>
      </w:tr>
      <w:tr w:rsidR="002E73A2" w14:paraId="4DDA893D" w14:textId="77777777" w:rsidTr="00522008">
        <w:trPr>
          <w:trHeight w:val="273"/>
        </w:trPr>
        <w:tc>
          <w:tcPr>
            <w:tcW w:w="3980" w:type="dxa"/>
            <w:gridSpan w:val="2"/>
          </w:tcPr>
          <w:p w14:paraId="1023E4FE" w14:textId="7BFD680A" w:rsidR="002E73A2" w:rsidRDefault="00A9280C" w:rsidP="00082309">
            <w:r>
              <w:t>Маркова Лариса Владимировна</w:t>
            </w:r>
          </w:p>
        </w:tc>
        <w:tc>
          <w:tcPr>
            <w:tcW w:w="6525" w:type="dxa"/>
            <w:gridSpan w:val="2"/>
          </w:tcPr>
          <w:p w14:paraId="4C149D12" w14:textId="3A52AAE9" w:rsidR="002E73A2" w:rsidRDefault="00A9280C" w:rsidP="002B768A">
            <w:pPr>
              <w:jc w:val="center"/>
            </w:pPr>
            <w:r>
              <w:t>чт.</w:t>
            </w:r>
            <w:r w:rsidR="002B768A">
              <w:t>пн.</w:t>
            </w:r>
            <w:r>
              <w:t>17:00-19:00</w:t>
            </w:r>
          </w:p>
        </w:tc>
      </w:tr>
      <w:tr w:rsidR="002E73A2" w14:paraId="34CE2DA6" w14:textId="77777777" w:rsidTr="00522008">
        <w:trPr>
          <w:trHeight w:val="273"/>
        </w:trPr>
        <w:tc>
          <w:tcPr>
            <w:tcW w:w="3980" w:type="dxa"/>
            <w:gridSpan w:val="2"/>
          </w:tcPr>
          <w:p w14:paraId="53CFD0DC" w14:textId="7195BFF3" w:rsidR="002E73A2" w:rsidRDefault="00A9280C" w:rsidP="00082309">
            <w:r>
              <w:t>Фортыгин Алексей Яковлевич</w:t>
            </w:r>
          </w:p>
        </w:tc>
        <w:tc>
          <w:tcPr>
            <w:tcW w:w="6525" w:type="dxa"/>
            <w:gridSpan w:val="2"/>
          </w:tcPr>
          <w:p w14:paraId="668C70BF" w14:textId="3AB8623E" w:rsidR="002E73A2" w:rsidRDefault="00A9280C" w:rsidP="00A9280C">
            <w:pPr>
              <w:jc w:val="center"/>
            </w:pPr>
            <w:r>
              <w:t>вт.17:00-18:30</w:t>
            </w:r>
          </w:p>
        </w:tc>
      </w:tr>
      <w:tr w:rsidR="002E73A2" w14:paraId="63CDD5B2" w14:textId="77777777" w:rsidTr="00522008">
        <w:trPr>
          <w:trHeight w:val="273"/>
        </w:trPr>
        <w:tc>
          <w:tcPr>
            <w:tcW w:w="3980" w:type="dxa"/>
            <w:gridSpan w:val="2"/>
          </w:tcPr>
          <w:p w14:paraId="64BA001C" w14:textId="18F1C0D2" w:rsidR="002E73A2" w:rsidRDefault="00A9280C" w:rsidP="00082309">
            <w:r>
              <w:t>Тукай Ксения Сергеевна</w:t>
            </w:r>
          </w:p>
        </w:tc>
        <w:tc>
          <w:tcPr>
            <w:tcW w:w="6525" w:type="dxa"/>
            <w:gridSpan w:val="2"/>
          </w:tcPr>
          <w:p w14:paraId="4EA324F6" w14:textId="390F8AD6" w:rsidR="002E73A2" w:rsidRDefault="002B768A" w:rsidP="00A9280C">
            <w:pPr>
              <w:jc w:val="center"/>
            </w:pPr>
            <w:r>
              <w:t>с</w:t>
            </w:r>
            <w:r w:rsidR="00A9280C">
              <w:t>р.16:30-19:30</w:t>
            </w:r>
          </w:p>
        </w:tc>
      </w:tr>
      <w:tr w:rsidR="002E73A2" w14:paraId="565E7806" w14:textId="77777777" w:rsidTr="00522008">
        <w:trPr>
          <w:trHeight w:val="273"/>
        </w:trPr>
        <w:tc>
          <w:tcPr>
            <w:tcW w:w="3980" w:type="dxa"/>
            <w:gridSpan w:val="2"/>
          </w:tcPr>
          <w:p w14:paraId="6A8BEFD1" w14:textId="5F161448" w:rsidR="002E73A2" w:rsidRDefault="00A9280C" w:rsidP="00082309">
            <w:r>
              <w:t xml:space="preserve">Михеева Ольга </w:t>
            </w:r>
            <w:r w:rsidR="002B768A">
              <w:t>Валерьевна</w:t>
            </w:r>
          </w:p>
        </w:tc>
        <w:tc>
          <w:tcPr>
            <w:tcW w:w="6525" w:type="dxa"/>
            <w:gridSpan w:val="2"/>
          </w:tcPr>
          <w:p w14:paraId="157C232F" w14:textId="3E2C61DA" w:rsidR="002E73A2" w:rsidRDefault="002B768A" w:rsidP="00A9280C">
            <w:pPr>
              <w:jc w:val="center"/>
            </w:pPr>
            <w:proofErr w:type="spellStart"/>
            <w:r>
              <w:t>с</w:t>
            </w:r>
            <w:r w:rsidR="00A9280C">
              <w:t>б.вс</w:t>
            </w:r>
            <w:proofErr w:type="spellEnd"/>
            <w:r w:rsidR="00A9280C">
              <w:t xml:space="preserve">. </w:t>
            </w:r>
            <w:r w:rsidR="00A9280C" w:rsidRPr="00A9280C">
              <w:t>9:00-15:00</w:t>
            </w:r>
          </w:p>
        </w:tc>
      </w:tr>
      <w:tr w:rsidR="002B768A" w14:paraId="6608EB77" w14:textId="77777777" w:rsidTr="00522008">
        <w:trPr>
          <w:trHeight w:val="273"/>
        </w:trPr>
        <w:tc>
          <w:tcPr>
            <w:tcW w:w="3980" w:type="dxa"/>
            <w:gridSpan w:val="2"/>
          </w:tcPr>
          <w:p w14:paraId="4FACC4E8" w14:textId="0B948FDE" w:rsidR="002B768A" w:rsidRDefault="002B768A" w:rsidP="00082309">
            <w:r>
              <w:t>Ломова Елена Сергеевна</w:t>
            </w:r>
          </w:p>
        </w:tc>
        <w:tc>
          <w:tcPr>
            <w:tcW w:w="6525" w:type="dxa"/>
            <w:gridSpan w:val="2"/>
          </w:tcPr>
          <w:p w14:paraId="320ADE8F" w14:textId="2E85D38E" w:rsidR="002B768A" w:rsidRDefault="002B768A" w:rsidP="00A9280C">
            <w:pPr>
              <w:jc w:val="center"/>
            </w:pPr>
            <w:proofErr w:type="spellStart"/>
            <w:r>
              <w:t>вт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 xml:space="preserve"> 16:00-19:30</w:t>
            </w:r>
          </w:p>
        </w:tc>
      </w:tr>
      <w:tr w:rsidR="00A9280C" w14:paraId="3DE9060C" w14:textId="77777777" w:rsidTr="00522008">
        <w:trPr>
          <w:trHeight w:val="273"/>
        </w:trPr>
        <w:tc>
          <w:tcPr>
            <w:tcW w:w="10505" w:type="dxa"/>
            <w:gridSpan w:val="4"/>
          </w:tcPr>
          <w:p w14:paraId="0F0E97FA" w14:textId="1E3DC6F0" w:rsidR="00A9280C" w:rsidRPr="00A9280C" w:rsidRDefault="00A9280C" w:rsidP="00082309">
            <w:pPr>
              <w:rPr>
                <w:b/>
              </w:rPr>
            </w:pPr>
            <w:r w:rsidRPr="00A9280C">
              <w:rPr>
                <w:b/>
              </w:rPr>
              <w:t xml:space="preserve">                                                                                                     </w:t>
            </w:r>
            <w:r>
              <w:rPr>
                <w:b/>
              </w:rPr>
              <w:t>УРОЛОГ</w:t>
            </w:r>
            <w:r w:rsidRPr="00A9280C">
              <w:rPr>
                <w:b/>
              </w:rPr>
              <w:t xml:space="preserve"> </w:t>
            </w:r>
          </w:p>
        </w:tc>
      </w:tr>
      <w:tr w:rsidR="00A9280C" w14:paraId="43293B1F" w14:textId="77777777" w:rsidTr="00522008">
        <w:trPr>
          <w:trHeight w:val="273"/>
        </w:trPr>
        <w:tc>
          <w:tcPr>
            <w:tcW w:w="3980" w:type="dxa"/>
            <w:gridSpan w:val="2"/>
          </w:tcPr>
          <w:p w14:paraId="4B1C75B9" w14:textId="2F334F62" w:rsidR="00A9280C" w:rsidRDefault="00A9280C" w:rsidP="00082309">
            <w:proofErr w:type="spellStart"/>
            <w:r>
              <w:t>Шалашов</w:t>
            </w:r>
            <w:proofErr w:type="spellEnd"/>
            <w:r>
              <w:t xml:space="preserve"> Владимир Аркадьевич</w:t>
            </w:r>
          </w:p>
        </w:tc>
        <w:tc>
          <w:tcPr>
            <w:tcW w:w="6525" w:type="dxa"/>
            <w:gridSpan w:val="2"/>
          </w:tcPr>
          <w:p w14:paraId="1DDD0583" w14:textId="23AB6639" w:rsidR="00A9280C" w:rsidRDefault="00A9280C" w:rsidP="00A9280C">
            <w:r>
              <w:t xml:space="preserve">                                           пт.14:00-18:00</w:t>
            </w:r>
          </w:p>
        </w:tc>
      </w:tr>
      <w:tr w:rsidR="00A9280C" w14:paraId="167F4AEA" w14:textId="77777777" w:rsidTr="00522008">
        <w:trPr>
          <w:trHeight w:val="288"/>
        </w:trPr>
        <w:tc>
          <w:tcPr>
            <w:tcW w:w="10505" w:type="dxa"/>
            <w:gridSpan w:val="4"/>
          </w:tcPr>
          <w:p w14:paraId="39373880" w14:textId="0B7F5FAC" w:rsidR="00A9280C" w:rsidRPr="00A9280C" w:rsidRDefault="00A9280C" w:rsidP="0008230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</w:t>
            </w:r>
            <w:r w:rsidRPr="00A9280C">
              <w:rPr>
                <w:b/>
              </w:rPr>
              <w:t>ЭНДОКРИНОЛОГИ</w:t>
            </w:r>
          </w:p>
        </w:tc>
      </w:tr>
      <w:tr w:rsidR="00A9280C" w14:paraId="16617B50" w14:textId="77777777" w:rsidTr="00522008">
        <w:trPr>
          <w:trHeight w:val="273"/>
        </w:trPr>
        <w:tc>
          <w:tcPr>
            <w:tcW w:w="3980" w:type="dxa"/>
            <w:gridSpan w:val="2"/>
          </w:tcPr>
          <w:p w14:paraId="2C69A044" w14:textId="4305BA15" w:rsidR="00A9280C" w:rsidRDefault="00A9280C" w:rsidP="00082309">
            <w:r>
              <w:t>Минина Ираида Владимировна</w:t>
            </w:r>
          </w:p>
        </w:tc>
        <w:tc>
          <w:tcPr>
            <w:tcW w:w="6525" w:type="dxa"/>
            <w:gridSpan w:val="2"/>
          </w:tcPr>
          <w:p w14:paraId="6B361F73" w14:textId="7F1196BC" w:rsidR="00A9280C" w:rsidRDefault="0056323D" w:rsidP="0056323D">
            <w:pPr>
              <w:jc w:val="center"/>
            </w:pPr>
            <w:proofErr w:type="spellStart"/>
            <w:r>
              <w:t>чт</w:t>
            </w:r>
            <w:proofErr w:type="gramStart"/>
            <w:r>
              <w:t>.п</w:t>
            </w:r>
            <w:proofErr w:type="gramEnd"/>
            <w:r>
              <w:t>т</w:t>
            </w:r>
            <w:proofErr w:type="spellEnd"/>
            <w:r>
              <w:t xml:space="preserve"> </w:t>
            </w:r>
            <w:r w:rsidRPr="0056323D">
              <w:t>17:00-19:00</w:t>
            </w:r>
          </w:p>
        </w:tc>
      </w:tr>
      <w:tr w:rsidR="00A9280C" w14:paraId="191B485A" w14:textId="77777777" w:rsidTr="00522008">
        <w:trPr>
          <w:trHeight w:val="273"/>
        </w:trPr>
        <w:tc>
          <w:tcPr>
            <w:tcW w:w="3980" w:type="dxa"/>
            <w:gridSpan w:val="2"/>
          </w:tcPr>
          <w:p w14:paraId="34C45B58" w14:textId="4DC089C0" w:rsidR="00A9280C" w:rsidRDefault="00A9280C" w:rsidP="00082309">
            <w:r>
              <w:t>Димитрова Екатерина Игоревна</w:t>
            </w:r>
          </w:p>
        </w:tc>
        <w:tc>
          <w:tcPr>
            <w:tcW w:w="6525" w:type="dxa"/>
            <w:gridSpan w:val="2"/>
          </w:tcPr>
          <w:p w14:paraId="6BF10A0B" w14:textId="40520070" w:rsidR="00A9280C" w:rsidRDefault="0056323D" w:rsidP="0056323D">
            <w:pPr>
              <w:jc w:val="center"/>
            </w:pPr>
            <w:r>
              <w:t>ср.10:00-14.00</w:t>
            </w:r>
          </w:p>
        </w:tc>
      </w:tr>
      <w:tr w:rsidR="00A9280C" w14:paraId="7F0586E4" w14:textId="77777777" w:rsidTr="00522008">
        <w:trPr>
          <w:trHeight w:val="273"/>
        </w:trPr>
        <w:tc>
          <w:tcPr>
            <w:tcW w:w="10505" w:type="dxa"/>
            <w:gridSpan w:val="4"/>
          </w:tcPr>
          <w:p w14:paraId="6A2A9791" w14:textId="16457AF5" w:rsidR="00A9280C" w:rsidRPr="00A9280C" w:rsidRDefault="00A9280C" w:rsidP="0008230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</w:t>
            </w:r>
            <w:r w:rsidR="00D27672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A9280C">
              <w:rPr>
                <w:b/>
              </w:rPr>
              <w:t xml:space="preserve">КАРДИОЛОГ </w:t>
            </w:r>
          </w:p>
        </w:tc>
      </w:tr>
      <w:tr w:rsidR="00A9280C" w14:paraId="2F3B082F" w14:textId="77777777" w:rsidTr="00522008">
        <w:trPr>
          <w:trHeight w:val="273"/>
        </w:trPr>
        <w:tc>
          <w:tcPr>
            <w:tcW w:w="3980" w:type="dxa"/>
            <w:gridSpan w:val="2"/>
          </w:tcPr>
          <w:p w14:paraId="1214C447" w14:textId="30C6A529" w:rsidR="00A9280C" w:rsidRDefault="0056323D" w:rsidP="00082309">
            <w:proofErr w:type="spellStart"/>
            <w:r>
              <w:t>Шотропа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6525" w:type="dxa"/>
            <w:gridSpan w:val="2"/>
          </w:tcPr>
          <w:p w14:paraId="41BA9D8D" w14:textId="04761F9C" w:rsidR="00A9280C" w:rsidRDefault="0056323D" w:rsidP="00D27672">
            <w:pPr>
              <w:jc w:val="center"/>
            </w:pPr>
            <w:proofErr w:type="spellStart"/>
            <w:r>
              <w:t>Пн.сб</w:t>
            </w:r>
            <w:proofErr w:type="spellEnd"/>
            <w:r>
              <w:t>. 17:00-20:00</w:t>
            </w:r>
          </w:p>
        </w:tc>
      </w:tr>
      <w:tr w:rsidR="0056323D" w14:paraId="2C160B11" w14:textId="77777777" w:rsidTr="00522008">
        <w:trPr>
          <w:trHeight w:val="273"/>
        </w:trPr>
        <w:tc>
          <w:tcPr>
            <w:tcW w:w="10505" w:type="dxa"/>
            <w:gridSpan w:val="4"/>
          </w:tcPr>
          <w:p w14:paraId="063B4D6D" w14:textId="028AC21A" w:rsidR="0056323D" w:rsidRPr="0056323D" w:rsidRDefault="00D27672" w:rsidP="00D2767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</w:t>
            </w:r>
            <w:r w:rsidR="0056323D" w:rsidRPr="0056323D">
              <w:rPr>
                <w:b/>
              </w:rPr>
              <w:t>НЕВРОЛОГ</w:t>
            </w:r>
          </w:p>
        </w:tc>
      </w:tr>
      <w:tr w:rsidR="00A9280C" w14:paraId="09A8B64F" w14:textId="77777777" w:rsidTr="00522008">
        <w:trPr>
          <w:trHeight w:val="273"/>
        </w:trPr>
        <w:tc>
          <w:tcPr>
            <w:tcW w:w="3980" w:type="dxa"/>
            <w:gridSpan w:val="2"/>
          </w:tcPr>
          <w:p w14:paraId="64B3550E" w14:textId="7DB730AB" w:rsidR="00A9280C" w:rsidRDefault="0056323D" w:rsidP="00082309">
            <w:r>
              <w:t xml:space="preserve">Соловьева Людмила Ивановна </w:t>
            </w:r>
          </w:p>
        </w:tc>
        <w:tc>
          <w:tcPr>
            <w:tcW w:w="6525" w:type="dxa"/>
            <w:gridSpan w:val="2"/>
          </w:tcPr>
          <w:p w14:paraId="4ED2D7AC" w14:textId="26016C55" w:rsidR="00A9280C" w:rsidRDefault="00D27672" w:rsidP="00D27672">
            <w:pPr>
              <w:jc w:val="center"/>
            </w:pPr>
            <w:r>
              <w:t>ср.15:00-17:00</w:t>
            </w:r>
          </w:p>
        </w:tc>
      </w:tr>
      <w:tr w:rsidR="00D27672" w14:paraId="4541BEA3" w14:textId="77777777" w:rsidTr="00522008">
        <w:trPr>
          <w:trHeight w:val="273"/>
        </w:trPr>
        <w:tc>
          <w:tcPr>
            <w:tcW w:w="10505" w:type="dxa"/>
            <w:gridSpan w:val="4"/>
          </w:tcPr>
          <w:p w14:paraId="031B315F" w14:textId="17EA6586" w:rsidR="00D27672" w:rsidRPr="00D27672" w:rsidRDefault="00D27672" w:rsidP="00D2767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Pr="00D27672">
              <w:rPr>
                <w:b/>
              </w:rPr>
              <w:t>ТЕРАПЕВТЫ</w:t>
            </w:r>
          </w:p>
        </w:tc>
      </w:tr>
      <w:tr w:rsidR="00A9280C" w14:paraId="51BCC610" w14:textId="77777777" w:rsidTr="00522008">
        <w:trPr>
          <w:trHeight w:val="273"/>
        </w:trPr>
        <w:tc>
          <w:tcPr>
            <w:tcW w:w="3980" w:type="dxa"/>
            <w:gridSpan w:val="2"/>
          </w:tcPr>
          <w:p w14:paraId="1B21D9BF" w14:textId="174F5E41" w:rsidR="00A9280C" w:rsidRDefault="00D27672" w:rsidP="00082309">
            <w:bookmarkStart w:id="0" w:name="_GoBack"/>
            <w:bookmarkEnd w:id="0"/>
            <w:r>
              <w:t>Захарова Ангелина Владимировна</w:t>
            </w:r>
          </w:p>
        </w:tc>
        <w:tc>
          <w:tcPr>
            <w:tcW w:w="6525" w:type="dxa"/>
            <w:gridSpan w:val="2"/>
          </w:tcPr>
          <w:p w14:paraId="7CAB4681" w14:textId="5BD28F08" w:rsidR="00A9280C" w:rsidRDefault="00D27672" w:rsidP="00D27672">
            <w:pPr>
              <w:jc w:val="center"/>
            </w:pPr>
            <w:r>
              <w:t>вт.18:00-20:00, сб.11:00-13:00</w:t>
            </w:r>
          </w:p>
        </w:tc>
      </w:tr>
      <w:tr w:rsidR="002B768A" w14:paraId="1BEF8FF2" w14:textId="77777777" w:rsidTr="00522008">
        <w:trPr>
          <w:trHeight w:val="273"/>
        </w:trPr>
        <w:tc>
          <w:tcPr>
            <w:tcW w:w="3980" w:type="dxa"/>
            <w:gridSpan w:val="2"/>
          </w:tcPr>
          <w:p w14:paraId="49D121D5" w14:textId="5071F7E0" w:rsidR="002B768A" w:rsidRDefault="002B768A" w:rsidP="00082309">
            <w:r>
              <w:t xml:space="preserve">Юсупов Юрий </w:t>
            </w:r>
            <w:proofErr w:type="spellStart"/>
            <w:r>
              <w:t>Марсельевич</w:t>
            </w:r>
            <w:proofErr w:type="spellEnd"/>
          </w:p>
        </w:tc>
        <w:tc>
          <w:tcPr>
            <w:tcW w:w="6525" w:type="dxa"/>
            <w:gridSpan w:val="2"/>
          </w:tcPr>
          <w:p w14:paraId="770BD4CC" w14:textId="15EF47D1" w:rsidR="002B768A" w:rsidRDefault="002B768A" w:rsidP="00D27672">
            <w:pPr>
              <w:jc w:val="center"/>
            </w:pPr>
            <w:r>
              <w:t>пн. 9:30-13:00</w:t>
            </w:r>
          </w:p>
        </w:tc>
      </w:tr>
      <w:tr w:rsidR="00D27672" w14:paraId="0A70AE15" w14:textId="77777777" w:rsidTr="00522008">
        <w:trPr>
          <w:trHeight w:val="273"/>
        </w:trPr>
        <w:tc>
          <w:tcPr>
            <w:tcW w:w="10505" w:type="dxa"/>
            <w:gridSpan w:val="4"/>
          </w:tcPr>
          <w:p w14:paraId="15376D81" w14:textId="5F642192" w:rsidR="00D27672" w:rsidRPr="00D27672" w:rsidRDefault="00D27672" w:rsidP="00082309">
            <w:pPr>
              <w:rPr>
                <w:b/>
              </w:rPr>
            </w:pPr>
            <w:r>
              <w:t xml:space="preserve">                                                                                                           </w:t>
            </w:r>
            <w:r w:rsidRPr="00D27672">
              <w:rPr>
                <w:b/>
              </w:rPr>
              <w:t>ПЕДИАТР</w:t>
            </w:r>
          </w:p>
        </w:tc>
      </w:tr>
      <w:tr w:rsidR="00D27672" w14:paraId="47CE9CC5" w14:textId="77777777" w:rsidTr="00522008">
        <w:trPr>
          <w:trHeight w:val="273"/>
        </w:trPr>
        <w:tc>
          <w:tcPr>
            <w:tcW w:w="3974" w:type="dxa"/>
          </w:tcPr>
          <w:p w14:paraId="1FD3024B" w14:textId="4B7AECC1" w:rsidR="00D27672" w:rsidRDefault="00D27672" w:rsidP="00082309">
            <w:r>
              <w:t>Мицкевич Светлана Эдуардовна</w:t>
            </w:r>
          </w:p>
        </w:tc>
        <w:tc>
          <w:tcPr>
            <w:tcW w:w="6531" w:type="dxa"/>
            <w:gridSpan w:val="3"/>
          </w:tcPr>
          <w:p w14:paraId="7D0BC697" w14:textId="70C0ED13" w:rsidR="00D27672" w:rsidRDefault="00D27672" w:rsidP="00D27672">
            <w:pPr>
              <w:jc w:val="center"/>
            </w:pPr>
            <w:proofErr w:type="spellStart"/>
            <w:r>
              <w:t>п</w:t>
            </w:r>
            <w:r w:rsidR="002B768A">
              <w:t>н.вт.ср</w:t>
            </w:r>
            <w:proofErr w:type="gramStart"/>
            <w:r w:rsidR="002B768A">
              <w:t>.ч</w:t>
            </w:r>
            <w:proofErr w:type="gramEnd"/>
            <w:r w:rsidR="002B768A">
              <w:t>т</w:t>
            </w:r>
            <w:proofErr w:type="spellEnd"/>
            <w:r w:rsidR="002B768A">
              <w:t xml:space="preserve"> 15:00-18</w:t>
            </w:r>
            <w:r w:rsidRPr="00D27672">
              <w:t>:00</w:t>
            </w:r>
          </w:p>
        </w:tc>
      </w:tr>
      <w:tr w:rsidR="00E459BF" w14:paraId="425E660A" w14:textId="77777777" w:rsidTr="00522008">
        <w:trPr>
          <w:trHeight w:val="273"/>
        </w:trPr>
        <w:tc>
          <w:tcPr>
            <w:tcW w:w="3974" w:type="dxa"/>
          </w:tcPr>
          <w:p w14:paraId="1E5644BB" w14:textId="3A7D74A9" w:rsidR="00E459BF" w:rsidRDefault="00E459BF" w:rsidP="00082309">
            <w:r>
              <w:t>Кутузова Лариса Ивановна</w:t>
            </w:r>
          </w:p>
        </w:tc>
        <w:tc>
          <w:tcPr>
            <w:tcW w:w="6531" w:type="dxa"/>
            <w:gridSpan w:val="3"/>
          </w:tcPr>
          <w:p w14:paraId="6E976DDB" w14:textId="107F7479" w:rsidR="00E459BF" w:rsidRPr="004B3FE7" w:rsidRDefault="00E459BF" w:rsidP="00D27672">
            <w:pPr>
              <w:jc w:val="center"/>
            </w:pPr>
            <w:r>
              <w:t>ср.16:00-19:00</w:t>
            </w:r>
          </w:p>
        </w:tc>
      </w:tr>
      <w:tr w:rsidR="00D27672" w14:paraId="7270E7C7" w14:textId="77777777" w:rsidTr="00522008">
        <w:trPr>
          <w:trHeight w:val="273"/>
        </w:trPr>
        <w:tc>
          <w:tcPr>
            <w:tcW w:w="3974" w:type="dxa"/>
          </w:tcPr>
          <w:p w14:paraId="5C610C9A" w14:textId="45D97F1B" w:rsidR="00D27672" w:rsidRDefault="00D27672" w:rsidP="00082309">
            <w:r>
              <w:t xml:space="preserve">Кудряшова Нина Михайловна </w:t>
            </w:r>
          </w:p>
        </w:tc>
        <w:tc>
          <w:tcPr>
            <w:tcW w:w="6531" w:type="dxa"/>
            <w:gridSpan w:val="3"/>
          </w:tcPr>
          <w:p w14:paraId="122D6463" w14:textId="46AF0421" w:rsidR="00D27672" w:rsidRDefault="00D27672" w:rsidP="00D27672">
            <w:pPr>
              <w:jc w:val="center"/>
            </w:pPr>
            <w:r>
              <w:t>пн. 9:00-13:00</w:t>
            </w:r>
          </w:p>
        </w:tc>
      </w:tr>
      <w:tr w:rsidR="00522008" w14:paraId="708B298E" w14:textId="77777777" w:rsidTr="00522008">
        <w:trPr>
          <w:trHeight w:val="273"/>
        </w:trPr>
        <w:tc>
          <w:tcPr>
            <w:tcW w:w="3974" w:type="dxa"/>
          </w:tcPr>
          <w:p w14:paraId="7F082EB1" w14:textId="25C61F74" w:rsidR="00522008" w:rsidRDefault="00522008" w:rsidP="00082309">
            <w:proofErr w:type="spellStart"/>
            <w:r>
              <w:t>Ланге</w:t>
            </w:r>
            <w:proofErr w:type="spellEnd"/>
            <w:r>
              <w:t xml:space="preserve"> Лариса Викторовна</w:t>
            </w:r>
          </w:p>
        </w:tc>
        <w:tc>
          <w:tcPr>
            <w:tcW w:w="6531" w:type="dxa"/>
            <w:gridSpan w:val="3"/>
          </w:tcPr>
          <w:p w14:paraId="77F441BF" w14:textId="5094C1FA" w:rsidR="00522008" w:rsidRDefault="00522008" w:rsidP="00D27672">
            <w:pPr>
              <w:jc w:val="center"/>
            </w:pPr>
            <w:r>
              <w:t xml:space="preserve">вт.чт.9:00-11:30,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11:00-14:00</w:t>
            </w:r>
          </w:p>
        </w:tc>
      </w:tr>
      <w:tr w:rsidR="00E459BF" w14:paraId="56A812DD" w14:textId="77777777" w:rsidTr="00522008">
        <w:trPr>
          <w:trHeight w:val="288"/>
        </w:trPr>
        <w:tc>
          <w:tcPr>
            <w:tcW w:w="10505" w:type="dxa"/>
            <w:gridSpan w:val="4"/>
          </w:tcPr>
          <w:p w14:paraId="6232EC82" w14:textId="736DBA31" w:rsidR="00E459BF" w:rsidRPr="00E459BF" w:rsidRDefault="00E459BF" w:rsidP="00082309">
            <w:pPr>
              <w:rPr>
                <w:b/>
              </w:rPr>
            </w:pPr>
            <w:r w:rsidRPr="00E459BF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</w:t>
            </w:r>
            <w:r w:rsidRPr="00E459BF">
              <w:rPr>
                <w:b/>
              </w:rPr>
              <w:t>ВРАЧИ УЛЬТРАЗВУКОВОЙ ДИАГНОСТИКИ</w:t>
            </w:r>
          </w:p>
        </w:tc>
      </w:tr>
      <w:tr w:rsidR="00D27672" w14:paraId="00F55DCE" w14:textId="77777777" w:rsidTr="00522008">
        <w:trPr>
          <w:trHeight w:val="273"/>
        </w:trPr>
        <w:tc>
          <w:tcPr>
            <w:tcW w:w="3974" w:type="dxa"/>
          </w:tcPr>
          <w:p w14:paraId="08E887BF" w14:textId="180FBB2B" w:rsidR="00D27672" w:rsidRDefault="00E459BF" w:rsidP="00082309">
            <w:proofErr w:type="spellStart"/>
            <w:r>
              <w:t>Перетяченко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6531" w:type="dxa"/>
            <w:gridSpan w:val="3"/>
          </w:tcPr>
          <w:p w14:paraId="5BAC6D99" w14:textId="416BA4F1" w:rsidR="00D27672" w:rsidRDefault="00E459BF" w:rsidP="00E459BF">
            <w:pPr>
              <w:jc w:val="center"/>
            </w:pPr>
            <w:r>
              <w:t>чт.16:00-19:00, сб.9:00-13:00</w:t>
            </w:r>
          </w:p>
        </w:tc>
      </w:tr>
      <w:tr w:rsidR="00D27672" w14:paraId="23E19214" w14:textId="77777777" w:rsidTr="00522008">
        <w:trPr>
          <w:trHeight w:val="273"/>
        </w:trPr>
        <w:tc>
          <w:tcPr>
            <w:tcW w:w="3974" w:type="dxa"/>
          </w:tcPr>
          <w:p w14:paraId="601C456E" w14:textId="2E8C2ED9" w:rsidR="00D27672" w:rsidRDefault="00E459BF" w:rsidP="00082309">
            <w:r>
              <w:t>Яковенко Марина Ивановна</w:t>
            </w:r>
          </w:p>
        </w:tc>
        <w:tc>
          <w:tcPr>
            <w:tcW w:w="6531" w:type="dxa"/>
            <w:gridSpan w:val="3"/>
          </w:tcPr>
          <w:p w14:paraId="37A08380" w14:textId="71D6D09E" w:rsidR="00D27672" w:rsidRDefault="00E459BF" w:rsidP="00E459BF">
            <w:pPr>
              <w:jc w:val="center"/>
            </w:pPr>
            <w:r>
              <w:t>вт.пт.17:30-19:30</w:t>
            </w:r>
          </w:p>
        </w:tc>
      </w:tr>
      <w:tr w:rsidR="00D27672" w14:paraId="6F02DC68" w14:textId="77777777" w:rsidTr="00522008">
        <w:trPr>
          <w:trHeight w:val="273"/>
        </w:trPr>
        <w:tc>
          <w:tcPr>
            <w:tcW w:w="3974" w:type="dxa"/>
          </w:tcPr>
          <w:p w14:paraId="1FADD52C" w14:textId="52EE0695" w:rsidR="00D27672" w:rsidRDefault="00E459BF" w:rsidP="00082309">
            <w:r>
              <w:t>Кравченко Виктория Николаевна</w:t>
            </w:r>
          </w:p>
        </w:tc>
        <w:tc>
          <w:tcPr>
            <w:tcW w:w="6531" w:type="dxa"/>
            <w:gridSpan w:val="3"/>
          </w:tcPr>
          <w:p w14:paraId="6AD7AC88" w14:textId="33486622" w:rsidR="00D27672" w:rsidRDefault="00E459BF" w:rsidP="00E459BF">
            <w:pPr>
              <w:jc w:val="center"/>
            </w:pPr>
            <w:proofErr w:type="spellStart"/>
            <w:r>
              <w:t>вт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 xml:space="preserve"> 16:00-18:00</w:t>
            </w:r>
          </w:p>
        </w:tc>
      </w:tr>
      <w:tr w:rsidR="00E571CA" w14:paraId="6F75B629" w14:textId="77777777" w:rsidTr="004B464E">
        <w:trPr>
          <w:trHeight w:val="273"/>
        </w:trPr>
        <w:tc>
          <w:tcPr>
            <w:tcW w:w="10505" w:type="dxa"/>
            <w:gridSpan w:val="4"/>
          </w:tcPr>
          <w:p w14:paraId="1BB0FA0E" w14:textId="70D5372C" w:rsidR="00E571CA" w:rsidRPr="00522008" w:rsidRDefault="00E571CA" w:rsidP="0008230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</w:t>
            </w:r>
            <w:r w:rsidRPr="00522008">
              <w:rPr>
                <w:b/>
              </w:rPr>
              <w:t>КОНСУЛЬТАНТ ПО ГРУДНОМУ ВСКАРМЛИВАНИЮ</w:t>
            </w:r>
          </w:p>
        </w:tc>
      </w:tr>
      <w:tr w:rsidR="00522008" w14:paraId="5A676BD8" w14:textId="77777777" w:rsidTr="00E571CA">
        <w:trPr>
          <w:gridAfter w:val="1"/>
          <w:wAfter w:w="15" w:type="dxa"/>
          <w:trHeight w:val="273"/>
        </w:trPr>
        <w:tc>
          <w:tcPr>
            <w:tcW w:w="3974" w:type="dxa"/>
          </w:tcPr>
          <w:p w14:paraId="050A85CC" w14:textId="6601F240" w:rsidR="00522008" w:rsidRPr="00522008" w:rsidRDefault="00522008" w:rsidP="00082309">
            <w:proofErr w:type="gramStart"/>
            <w:r>
              <w:t>Дик</w:t>
            </w:r>
            <w:proofErr w:type="gramEnd"/>
            <w:r>
              <w:t xml:space="preserve"> Маргарита Георгиевна</w:t>
            </w:r>
          </w:p>
        </w:tc>
        <w:tc>
          <w:tcPr>
            <w:tcW w:w="6516" w:type="dxa"/>
            <w:gridSpan w:val="2"/>
          </w:tcPr>
          <w:p w14:paraId="7FBB959C" w14:textId="795E3D73" w:rsidR="00522008" w:rsidRDefault="00522008" w:rsidP="00522008">
            <w:pPr>
              <w:jc w:val="center"/>
            </w:pPr>
            <w:r>
              <w:t>ср. 10:00-13:00</w:t>
            </w:r>
          </w:p>
        </w:tc>
      </w:tr>
    </w:tbl>
    <w:p w14:paraId="4076CBD0" w14:textId="77777777" w:rsidR="00E571CA" w:rsidRDefault="00E571CA" w:rsidP="00082309"/>
    <w:p w14:paraId="4DCA20FD" w14:textId="16176E9B" w:rsidR="00E0171D" w:rsidRPr="002B768A" w:rsidRDefault="00E571CA" w:rsidP="00082309">
      <w:pPr>
        <w:rPr>
          <w:b/>
        </w:rPr>
      </w:pPr>
      <w:r w:rsidRPr="002B768A">
        <w:rPr>
          <w:b/>
        </w:rPr>
        <w:t xml:space="preserve"> *График приема врачей может меняться, уточняйте время приема у администраторов либо по телефону:</w:t>
      </w:r>
      <w:r w:rsidR="00C75F8A">
        <w:rPr>
          <w:b/>
        </w:rPr>
        <w:t xml:space="preserve">  </w:t>
      </w:r>
      <w:r w:rsidR="00C75F8A" w:rsidRPr="00C75F8A">
        <w:rPr>
          <w:b/>
        </w:rPr>
        <w:t xml:space="preserve">                   </w:t>
      </w:r>
      <w:r w:rsidR="00C75F8A">
        <w:rPr>
          <w:b/>
        </w:rPr>
        <w:t xml:space="preserve">                 </w:t>
      </w:r>
      <w:r w:rsidR="00C75F8A" w:rsidRPr="00C75F8A">
        <w:rPr>
          <w:b/>
        </w:rPr>
        <w:t xml:space="preserve"> </w:t>
      </w:r>
      <w:r w:rsidR="00C75F8A" w:rsidRPr="00C75F8A">
        <w:rPr>
          <w:b/>
          <w:sz w:val="36"/>
          <w:szCs w:val="36"/>
        </w:rPr>
        <w:t>+7(351) 214-17-17</w:t>
      </w:r>
    </w:p>
    <w:p w14:paraId="5D343329" w14:textId="361A7385" w:rsidR="00E571CA" w:rsidRPr="00C75F8A" w:rsidRDefault="00E571CA" w:rsidP="00082309">
      <w:pPr>
        <w:rPr>
          <w:sz w:val="36"/>
          <w:szCs w:val="36"/>
        </w:rPr>
      </w:pPr>
    </w:p>
    <w:sectPr w:rsidR="00E571CA" w:rsidRPr="00C75F8A" w:rsidSect="00AF1687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6C5E3" w14:textId="77777777" w:rsidR="00D243AA" w:rsidRDefault="00D243AA" w:rsidP="0005228D">
      <w:r>
        <w:separator/>
      </w:r>
    </w:p>
  </w:endnote>
  <w:endnote w:type="continuationSeparator" w:id="0">
    <w:p w14:paraId="5EB0AFC3" w14:textId="77777777" w:rsidR="00D243AA" w:rsidRDefault="00D243AA" w:rsidP="0005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E90B2" w14:textId="77777777" w:rsidR="00D243AA" w:rsidRDefault="00D243AA" w:rsidP="0005228D">
      <w:r>
        <w:separator/>
      </w:r>
    </w:p>
  </w:footnote>
  <w:footnote w:type="continuationSeparator" w:id="0">
    <w:p w14:paraId="4B7F8205" w14:textId="77777777" w:rsidR="00D243AA" w:rsidRDefault="00D243AA" w:rsidP="00052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3A99E" w14:textId="77777777" w:rsidR="0056323D" w:rsidRDefault="0056323D" w:rsidP="002329D1">
    <w:pPr>
      <w:ind w:firstLine="851"/>
      <w:jc w:val="center"/>
      <w:rPr>
        <w:b/>
      </w:rPr>
    </w:pPr>
    <w:r w:rsidRPr="0005228D">
      <w:rPr>
        <w:b/>
      </w:rPr>
      <w:t>О</w:t>
    </w:r>
    <w:r>
      <w:rPr>
        <w:b/>
      </w:rPr>
      <w:t>бщество с ограниченной ответственностью</w:t>
    </w:r>
    <w:r w:rsidRPr="0005228D">
      <w:rPr>
        <w:b/>
      </w:rPr>
      <w:t xml:space="preserve"> «Клиника репродуктивной медицины»</w:t>
    </w:r>
    <w:r>
      <w:rPr>
        <w:b/>
      </w:rPr>
      <w:t xml:space="preserve"> </w:t>
    </w:r>
  </w:p>
  <w:p w14:paraId="315EF66E" w14:textId="0576F4E2" w:rsidR="0056323D" w:rsidRDefault="0056323D" w:rsidP="002329D1">
    <w:pPr>
      <w:ind w:left="2835"/>
      <w:jc w:val="center"/>
      <w:rPr>
        <w:color w:val="000000"/>
        <w:spacing w:val="-8"/>
        <w:sz w:val="20"/>
        <w:szCs w:val="20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52AF9037" wp14:editId="1FB1DCF9">
          <wp:simplePos x="0" y="0"/>
          <wp:positionH relativeFrom="margin">
            <wp:posOffset>-54610</wp:posOffset>
          </wp:positionH>
          <wp:positionV relativeFrom="margin">
            <wp:posOffset>-890905</wp:posOffset>
          </wp:positionV>
          <wp:extent cx="2162175" cy="568960"/>
          <wp:effectExtent l="0" t="0" r="0" b="0"/>
          <wp:wrapSquare wrapText="bothSides"/>
          <wp:docPr id="8" name="Рисунок 4" descr="логоЧ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логоЧ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1CC5">
      <w:rPr>
        <w:b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3C6CEA" wp14:editId="4A099E17">
              <wp:simplePos x="0" y="0"/>
              <wp:positionH relativeFrom="column">
                <wp:posOffset>478790</wp:posOffset>
              </wp:positionH>
              <wp:positionV relativeFrom="paragraph">
                <wp:posOffset>65405</wp:posOffset>
              </wp:positionV>
              <wp:extent cx="6029960" cy="635"/>
              <wp:effectExtent l="12065" t="17780" r="15875" b="1016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96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C1047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37.7pt;margin-top:5.15pt;width:474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" strokeweight="1.5pt"/>
          </w:pict>
        </mc:Fallback>
      </mc:AlternateContent>
    </w:r>
  </w:p>
  <w:p w14:paraId="2320A052" w14:textId="77777777" w:rsidR="0056323D" w:rsidRPr="002C5ADA" w:rsidRDefault="0056323D" w:rsidP="002329D1">
    <w:pPr>
      <w:ind w:left="2835"/>
      <w:jc w:val="right"/>
      <w:rPr>
        <w:color w:val="000000"/>
        <w:spacing w:val="5"/>
        <w:sz w:val="20"/>
        <w:szCs w:val="20"/>
      </w:rPr>
    </w:pPr>
    <w:r w:rsidRPr="00BD0E6A">
      <w:rPr>
        <w:color w:val="000000"/>
        <w:spacing w:val="-8"/>
        <w:sz w:val="20"/>
        <w:szCs w:val="20"/>
      </w:rPr>
      <w:t>ОГРН 1067448012345</w:t>
    </w:r>
    <w:r>
      <w:rPr>
        <w:color w:val="000000"/>
        <w:spacing w:val="-8"/>
        <w:sz w:val="20"/>
        <w:szCs w:val="20"/>
      </w:rPr>
      <w:t xml:space="preserve">, </w:t>
    </w:r>
    <w:r w:rsidRPr="00BD0E6A">
      <w:rPr>
        <w:color w:val="000000"/>
        <w:sz w:val="20"/>
        <w:szCs w:val="20"/>
      </w:rPr>
      <w:t>ИНН</w:t>
    </w:r>
    <w:r>
      <w:rPr>
        <w:color w:val="000000"/>
        <w:sz w:val="20"/>
        <w:szCs w:val="20"/>
      </w:rPr>
      <w:t xml:space="preserve"> 7453159296, </w:t>
    </w:r>
    <w:r w:rsidRPr="001C41F1"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>КПП 745301001</w:t>
    </w:r>
  </w:p>
  <w:p w14:paraId="35B332C5" w14:textId="77777777" w:rsidR="0056323D" w:rsidRPr="00BD0E6A" w:rsidRDefault="0056323D" w:rsidP="002329D1">
    <w:pPr>
      <w:shd w:val="clear" w:color="auto" w:fill="FFFFFF"/>
      <w:tabs>
        <w:tab w:val="left" w:pos="-2694"/>
      </w:tabs>
      <w:ind w:left="2835"/>
      <w:jc w:val="right"/>
      <w:rPr>
        <w:color w:val="000000"/>
        <w:spacing w:val="5"/>
        <w:sz w:val="20"/>
        <w:szCs w:val="20"/>
      </w:rPr>
    </w:pPr>
    <w:r w:rsidRPr="00BD0E6A">
      <w:rPr>
        <w:color w:val="000000"/>
        <w:spacing w:val="5"/>
        <w:sz w:val="20"/>
        <w:szCs w:val="20"/>
      </w:rPr>
      <w:t>45409</w:t>
    </w:r>
    <w:r>
      <w:rPr>
        <w:color w:val="000000"/>
        <w:spacing w:val="5"/>
        <w:sz w:val="20"/>
        <w:szCs w:val="20"/>
      </w:rPr>
      <w:t>2,</w:t>
    </w:r>
    <w:r w:rsidRPr="00BD0E6A">
      <w:rPr>
        <w:color w:val="000000"/>
        <w:spacing w:val="5"/>
        <w:sz w:val="20"/>
        <w:szCs w:val="20"/>
      </w:rPr>
      <w:t xml:space="preserve"> г. Челябинск, ул. </w:t>
    </w:r>
    <w:r>
      <w:rPr>
        <w:color w:val="000000"/>
        <w:spacing w:val="5"/>
        <w:sz w:val="20"/>
        <w:szCs w:val="20"/>
      </w:rPr>
      <w:t>Карла Либкнехта</w:t>
    </w:r>
    <w:r w:rsidRPr="00BD0E6A">
      <w:rPr>
        <w:color w:val="000000"/>
        <w:spacing w:val="5"/>
        <w:sz w:val="20"/>
        <w:szCs w:val="20"/>
      </w:rPr>
      <w:t xml:space="preserve">, </w:t>
    </w:r>
    <w:r>
      <w:rPr>
        <w:color w:val="000000"/>
        <w:spacing w:val="5"/>
        <w:sz w:val="20"/>
        <w:szCs w:val="20"/>
      </w:rPr>
      <w:t>20А</w:t>
    </w:r>
  </w:p>
  <w:p w14:paraId="36AF8642" w14:textId="77777777" w:rsidR="0056323D" w:rsidRPr="006A750C" w:rsidRDefault="0056323D" w:rsidP="002329D1">
    <w:pPr>
      <w:shd w:val="clear" w:color="auto" w:fill="FFFFFF"/>
      <w:tabs>
        <w:tab w:val="left" w:pos="-2694"/>
      </w:tabs>
      <w:ind w:left="2835"/>
      <w:jc w:val="right"/>
      <w:rPr>
        <w:color w:val="000000"/>
        <w:spacing w:val="5"/>
        <w:sz w:val="20"/>
        <w:szCs w:val="20"/>
      </w:rPr>
    </w:pPr>
    <w:r w:rsidRPr="00BD0E6A">
      <w:rPr>
        <w:color w:val="000000"/>
        <w:spacing w:val="5"/>
        <w:sz w:val="20"/>
        <w:szCs w:val="20"/>
      </w:rPr>
      <w:t>Тел</w:t>
    </w:r>
    <w:r w:rsidRPr="006A750C">
      <w:rPr>
        <w:color w:val="000000"/>
        <w:spacing w:val="5"/>
        <w:sz w:val="20"/>
        <w:szCs w:val="20"/>
      </w:rPr>
      <w:t xml:space="preserve">. (351)263-51-19, </w:t>
    </w:r>
    <w:r>
      <w:rPr>
        <w:color w:val="000000"/>
        <w:spacing w:val="5"/>
        <w:sz w:val="20"/>
        <w:szCs w:val="20"/>
        <w:lang w:val="en-US"/>
      </w:rPr>
      <w:t>E</w:t>
    </w:r>
    <w:r w:rsidRPr="006A750C">
      <w:rPr>
        <w:color w:val="000000"/>
        <w:spacing w:val="5"/>
        <w:sz w:val="20"/>
        <w:szCs w:val="20"/>
      </w:rPr>
      <w:t>-</w:t>
    </w:r>
    <w:r>
      <w:rPr>
        <w:color w:val="000000"/>
        <w:spacing w:val="5"/>
        <w:sz w:val="20"/>
        <w:szCs w:val="20"/>
        <w:lang w:val="en-US"/>
      </w:rPr>
      <w:t>mail</w:t>
    </w:r>
    <w:r w:rsidRPr="006A750C">
      <w:rPr>
        <w:color w:val="000000"/>
        <w:spacing w:val="5"/>
        <w:sz w:val="20"/>
        <w:szCs w:val="20"/>
      </w:rPr>
      <w:t xml:space="preserve">: </w:t>
    </w:r>
    <w:r>
      <w:rPr>
        <w:color w:val="000000"/>
        <w:spacing w:val="5"/>
        <w:sz w:val="20"/>
        <w:szCs w:val="20"/>
        <w:lang w:val="en-US"/>
      </w:rPr>
      <w:t>info</w:t>
    </w:r>
    <w:r w:rsidRPr="006A750C">
      <w:rPr>
        <w:color w:val="000000"/>
        <w:spacing w:val="5"/>
        <w:sz w:val="20"/>
        <w:szCs w:val="20"/>
      </w:rPr>
      <w:t>@</w:t>
    </w:r>
    <w:r>
      <w:rPr>
        <w:color w:val="000000"/>
        <w:spacing w:val="5"/>
        <w:sz w:val="20"/>
        <w:szCs w:val="20"/>
        <w:lang w:val="en-US"/>
      </w:rPr>
      <w:t>repromed</w:t>
    </w:r>
    <w:r w:rsidRPr="006A750C">
      <w:rPr>
        <w:color w:val="000000"/>
        <w:spacing w:val="5"/>
        <w:sz w:val="20"/>
        <w:szCs w:val="20"/>
      </w:rPr>
      <w:t>74.</w:t>
    </w:r>
    <w:r>
      <w:rPr>
        <w:color w:val="000000"/>
        <w:spacing w:val="5"/>
        <w:sz w:val="20"/>
        <w:szCs w:val="20"/>
        <w:lang w:val="en-US"/>
      </w:rPr>
      <w:t>ru</w:t>
    </w:r>
  </w:p>
  <w:p w14:paraId="06BE71E3" w14:textId="5941D4B1" w:rsidR="0056323D" w:rsidRPr="006A750C" w:rsidRDefault="0056323D" w:rsidP="0005228D">
    <w:pPr>
      <w:tabs>
        <w:tab w:val="left" w:pos="3780"/>
      </w:tabs>
      <w:jc w:val="center"/>
      <w:outlineLvl w:val="0"/>
      <w:rPr>
        <w:sz w:val="28"/>
        <w:szCs w:val="28"/>
      </w:rPr>
    </w:pPr>
    <w:r w:rsidRPr="00D11CC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2B2C2C" wp14:editId="3CDBD9DD">
              <wp:simplePos x="0" y="0"/>
              <wp:positionH relativeFrom="column">
                <wp:posOffset>-107315</wp:posOffset>
              </wp:positionH>
              <wp:positionV relativeFrom="paragraph">
                <wp:posOffset>101600</wp:posOffset>
              </wp:positionV>
              <wp:extent cx="6616065" cy="0"/>
              <wp:effectExtent l="35560" t="34925" r="34925" b="317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606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5F5A79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5pt,8pt" to="512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" strokeweight="4.5pt">
              <v:stroke linestyle="thickThin"/>
            </v:line>
          </w:pict>
        </mc:Fallback>
      </mc:AlternateContent>
    </w:r>
    <w:r w:rsidRPr="006A750C">
      <w:rPr>
        <w:sz w:val="28"/>
        <w:szCs w:val="28"/>
      </w:rPr>
      <w:t xml:space="preserve"> </w:t>
    </w:r>
  </w:p>
  <w:p w14:paraId="5323D81F" w14:textId="77777777" w:rsidR="0056323D" w:rsidRPr="006A750C" w:rsidRDefault="005632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10FE"/>
    <w:multiLevelType w:val="hybridMultilevel"/>
    <w:tmpl w:val="9BC8F2D2"/>
    <w:lvl w:ilvl="0" w:tplc="BF5CDBD2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DC"/>
    <w:rsid w:val="000353A0"/>
    <w:rsid w:val="0004437A"/>
    <w:rsid w:val="0004680C"/>
    <w:rsid w:val="0005228D"/>
    <w:rsid w:val="00073ADC"/>
    <w:rsid w:val="00082309"/>
    <w:rsid w:val="000A3FEE"/>
    <w:rsid w:val="000E4659"/>
    <w:rsid w:val="00121A32"/>
    <w:rsid w:val="001C41F1"/>
    <w:rsid w:val="001C6FCD"/>
    <w:rsid w:val="001E6E99"/>
    <w:rsid w:val="002329D1"/>
    <w:rsid w:val="002466E2"/>
    <w:rsid w:val="00277EDF"/>
    <w:rsid w:val="00294605"/>
    <w:rsid w:val="00295B5E"/>
    <w:rsid w:val="002B768A"/>
    <w:rsid w:val="002C5ADA"/>
    <w:rsid w:val="002E73A2"/>
    <w:rsid w:val="00315E46"/>
    <w:rsid w:val="003255DE"/>
    <w:rsid w:val="00354479"/>
    <w:rsid w:val="003E7DB4"/>
    <w:rsid w:val="00406BB3"/>
    <w:rsid w:val="004248C3"/>
    <w:rsid w:val="00463566"/>
    <w:rsid w:val="00490EE1"/>
    <w:rsid w:val="004B3FE7"/>
    <w:rsid w:val="004B56B3"/>
    <w:rsid w:val="004F2573"/>
    <w:rsid w:val="00522008"/>
    <w:rsid w:val="0056323D"/>
    <w:rsid w:val="00571B64"/>
    <w:rsid w:val="00585241"/>
    <w:rsid w:val="00591A3B"/>
    <w:rsid w:val="00592E59"/>
    <w:rsid w:val="005D4743"/>
    <w:rsid w:val="005E25A3"/>
    <w:rsid w:val="005E2AC2"/>
    <w:rsid w:val="0063770C"/>
    <w:rsid w:val="00642E72"/>
    <w:rsid w:val="00652157"/>
    <w:rsid w:val="00681D01"/>
    <w:rsid w:val="00694143"/>
    <w:rsid w:val="006A6B5B"/>
    <w:rsid w:val="006A750C"/>
    <w:rsid w:val="00716951"/>
    <w:rsid w:val="0073183C"/>
    <w:rsid w:val="007B3A8B"/>
    <w:rsid w:val="007C2B73"/>
    <w:rsid w:val="008247BC"/>
    <w:rsid w:val="00860383"/>
    <w:rsid w:val="00870F85"/>
    <w:rsid w:val="00884D4F"/>
    <w:rsid w:val="00884E62"/>
    <w:rsid w:val="00885C50"/>
    <w:rsid w:val="00886106"/>
    <w:rsid w:val="00895592"/>
    <w:rsid w:val="008C4249"/>
    <w:rsid w:val="008F6052"/>
    <w:rsid w:val="00902C1C"/>
    <w:rsid w:val="00910C95"/>
    <w:rsid w:val="009300CD"/>
    <w:rsid w:val="0096007E"/>
    <w:rsid w:val="00975A1D"/>
    <w:rsid w:val="00977CF2"/>
    <w:rsid w:val="00995C02"/>
    <w:rsid w:val="009B47D5"/>
    <w:rsid w:val="009D5CFA"/>
    <w:rsid w:val="00A2615D"/>
    <w:rsid w:val="00A42B39"/>
    <w:rsid w:val="00A51DB0"/>
    <w:rsid w:val="00A8481F"/>
    <w:rsid w:val="00A9280C"/>
    <w:rsid w:val="00AA60A0"/>
    <w:rsid w:val="00AB0EDC"/>
    <w:rsid w:val="00AB52EE"/>
    <w:rsid w:val="00AF1687"/>
    <w:rsid w:val="00B26845"/>
    <w:rsid w:val="00B42720"/>
    <w:rsid w:val="00B62BDF"/>
    <w:rsid w:val="00B77324"/>
    <w:rsid w:val="00BA3D8D"/>
    <w:rsid w:val="00BC412C"/>
    <w:rsid w:val="00BF6AA7"/>
    <w:rsid w:val="00C64A0F"/>
    <w:rsid w:val="00C75F8A"/>
    <w:rsid w:val="00C90FE3"/>
    <w:rsid w:val="00CE1104"/>
    <w:rsid w:val="00D0059E"/>
    <w:rsid w:val="00D009F5"/>
    <w:rsid w:val="00D05BD1"/>
    <w:rsid w:val="00D11CC5"/>
    <w:rsid w:val="00D243AA"/>
    <w:rsid w:val="00D247A9"/>
    <w:rsid w:val="00D27672"/>
    <w:rsid w:val="00D316B3"/>
    <w:rsid w:val="00D44C02"/>
    <w:rsid w:val="00D73CF9"/>
    <w:rsid w:val="00DA72FE"/>
    <w:rsid w:val="00DC4D8F"/>
    <w:rsid w:val="00DD0897"/>
    <w:rsid w:val="00E0171D"/>
    <w:rsid w:val="00E25916"/>
    <w:rsid w:val="00E4092E"/>
    <w:rsid w:val="00E40950"/>
    <w:rsid w:val="00E459BF"/>
    <w:rsid w:val="00E571CA"/>
    <w:rsid w:val="00E66B63"/>
    <w:rsid w:val="00E93554"/>
    <w:rsid w:val="00E96533"/>
    <w:rsid w:val="00E97494"/>
    <w:rsid w:val="00EB105F"/>
    <w:rsid w:val="00EC777F"/>
    <w:rsid w:val="00EE4531"/>
    <w:rsid w:val="00EE7EA1"/>
    <w:rsid w:val="00F03582"/>
    <w:rsid w:val="00F0794B"/>
    <w:rsid w:val="00F17428"/>
    <w:rsid w:val="00F67543"/>
    <w:rsid w:val="00F70E39"/>
    <w:rsid w:val="00FC65B9"/>
    <w:rsid w:val="00FC77CB"/>
    <w:rsid w:val="00FD576A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D2A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9D5CFA"/>
    <w:rPr>
      <w:i/>
      <w:iCs/>
    </w:rPr>
  </w:style>
  <w:style w:type="paragraph" w:styleId="a5">
    <w:name w:val="No Spacing"/>
    <w:uiPriority w:val="1"/>
    <w:qFormat/>
    <w:rsid w:val="00895592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0522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5228D"/>
    <w:rPr>
      <w:sz w:val="24"/>
      <w:szCs w:val="24"/>
    </w:rPr>
  </w:style>
  <w:style w:type="paragraph" w:styleId="a8">
    <w:name w:val="footer"/>
    <w:basedOn w:val="a"/>
    <w:link w:val="a9"/>
    <w:rsid w:val="000522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5228D"/>
    <w:rPr>
      <w:sz w:val="24"/>
      <w:szCs w:val="24"/>
    </w:rPr>
  </w:style>
  <w:style w:type="paragraph" w:styleId="aa">
    <w:name w:val="Balloon Text"/>
    <w:basedOn w:val="a"/>
    <w:link w:val="ab"/>
    <w:rsid w:val="009B47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B4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9D5CFA"/>
    <w:rPr>
      <w:i/>
      <w:iCs/>
    </w:rPr>
  </w:style>
  <w:style w:type="paragraph" w:styleId="a5">
    <w:name w:val="No Spacing"/>
    <w:uiPriority w:val="1"/>
    <w:qFormat/>
    <w:rsid w:val="00895592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0522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5228D"/>
    <w:rPr>
      <w:sz w:val="24"/>
      <w:szCs w:val="24"/>
    </w:rPr>
  </w:style>
  <w:style w:type="paragraph" w:styleId="a8">
    <w:name w:val="footer"/>
    <w:basedOn w:val="a"/>
    <w:link w:val="a9"/>
    <w:rsid w:val="000522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5228D"/>
    <w:rPr>
      <w:sz w:val="24"/>
      <w:szCs w:val="24"/>
    </w:rPr>
  </w:style>
  <w:style w:type="paragraph" w:styleId="aa">
    <w:name w:val="Balloon Text"/>
    <w:basedOn w:val="a"/>
    <w:link w:val="ab"/>
    <w:rsid w:val="009B47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B4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4;&#1073;&#1097;&#1072;&#1103;%20&#1087;&#1072;&#1087;&#1082;&#1072;\&#1044;&#1054;&#1050;&#1059;&#1052;&#1045;&#1053;&#1058;&#1067;%20&#1054;&#1056;&#1043;&#1040;&#1053;&#1048;&#1047;&#1040;&#1062;&#1048;&#1054;&#1053;&#1053;&#1067;&#1045;\&#1060;&#1080;&#1088;&#1084;&#1077;&#1085;&#1085;&#1099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2278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Good Corp.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Апалькова Ирина Сергеевна</dc:creator>
  <cp:lastModifiedBy>Распопова Юлия Фаритовна</cp:lastModifiedBy>
  <cp:revision>11</cp:revision>
  <cp:lastPrinted>2021-09-09T13:08:00Z</cp:lastPrinted>
  <dcterms:created xsi:type="dcterms:W3CDTF">2021-02-03T10:59:00Z</dcterms:created>
  <dcterms:modified xsi:type="dcterms:W3CDTF">2021-09-09T13:14:00Z</dcterms:modified>
</cp:coreProperties>
</file>